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463" w:rsidRPr="009D3F68" w:rsidRDefault="00AC5463" w:rsidP="00C274DC">
      <w:pPr>
        <w:autoSpaceDE w:val="0"/>
        <w:autoSpaceDN w:val="0"/>
        <w:adjustRightInd w:val="0"/>
        <w:jc w:val="center"/>
        <w:rPr>
          <w:rFonts w:ascii="Arial" w:hAnsi="Arial" w:cs="Arial"/>
          <w:b/>
          <w:bCs/>
          <w:szCs w:val="22"/>
          <w:u w:val="single"/>
          <w:lang w:val="en-GB"/>
        </w:rPr>
      </w:pPr>
      <w:r w:rsidRPr="009D3F68">
        <w:rPr>
          <w:rFonts w:ascii="Arial" w:hAnsi="Arial" w:cs="Arial"/>
          <w:b/>
          <w:bCs/>
          <w:szCs w:val="22"/>
          <w:u w:val="single"/>
          <w:lang w:val="en-GB"/>
        </w:rPr>
        <w:t>7th Photography Competition from the Photography and Cinema Club of Chania (LEFKI)</w:t>
      </w:r>
    </w:p>
    <w:p w:rsidR="00AC5463" w:rsidRPr="009D3F68" w:rsidRDefault="00AC5463" w:rsidP="00C274DC">
      <w:pPr>
        <w:autoSpaceDE w:val="0"/>
        <w:autoSpaceDN w:val="0"/>
        <w:adjustRightInd w:val="0"/>
        <w:jc w:val="both"/>
        <w:rPr>
          <w:rFonts w:ascii="Arial" w:hAnsi="Arial" w:cs="Arial"/>
          <w:sz w:val="22"/>
          <w:szCs w:val="22"/>
          <w:lang w:val="en-GB"/>
        </w:rPr>
      </w:pPr>
    </w:p>
    <w:p w:rsidR="00AC5463" w:rsidRPr="009D3F68" w:rsidRDefault="00AC5463" w:rsidP="00C274DC">
      <w:pPr>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The Photography and Cinema Club of Chania (LEFKI) is organizing its 7</w:t>
      </w:r>
      <w:r w:rsidRPr="009D3F68">
        <w:rPr>
          <w:rFonts w:ascii="Arial" w:hAnsi="Arial" w:cs="Arial"/>
          <w:sz w:val="22"/>
          <w:szCs w:val="22"/>
          <w:vertAlign w:val="superscript"/>
          <w:lang w:val="en-GB"/>
        </w:rPr>
        <w:t>th</w:t>
      </w:r>
      <w:r w:rsidRPr="009D3F68">
        <w:rPr>
          <w:rFonts w:ascii="Arial" w:hAnsi="Arial" w:cs="Arial"/>
          <w:sz w:val="22"/>
          <w:szCs w:val="22"/>
          <w:lang w:val="en-GB"/>
        </w:rPr>
        <w:t xml:space="preserve"> photography competition. The theme is: OPEN THEME (PORTFOLIO)</w:t>
      </w:r>
    </w:p>
    <w:p w:rsidR="00AC5463" w:rsidRPr="00C274DC" w:rsidRDefault="00AC5463" w:rsidP="00C274DC">
      <w:pPr>
        <w:jc w:val="both"/>
        <w:rPr>
          <w:rFonts w:ascii="Arial" w:hAnsi="Arial" w:cs="Arial"/>
          <w:sz w:val="22"/>
          <w:szCs w:val="22"/>
          <w:lang w:val="en-GB"/>
        </w:rPr>
      </w:pPr>
    </w:p>
    <w:p w:rsidR="00AC5463" w:rsidRPr="009D3F68" w:rsidRDefault="00AC5463" w:rsidP="00C274DC">
      <w:pPr>
        <w:jc w:val="both"/>
        <w:rPr>
          <w:rFonts w:ascii="Arial" w:hAnsi="Arial" w:cs="Arial"/>
          <w:b/>
          <w:bCs/>
          <w:sz w:val="22"/>
          <w:szCs w:val="22"/>
          <w:u w:val="single"/>
          <w:lang w:val="en-GB"/>
        </w:rPr>
      </w:pPr>
      <w:r w:rsidRPr="009D3F68">
        <w:rPr>
          <w:rFonts w:ascii="Arial" w:hAnsi="Arial" w:cs="Arial"/>
          <w:b/>
          <w:bCs/>
          <w:sz w:val="22"/>
          <w:szCs w:val="22"/>
          <w:u w:val="single"/>
          <w:lang w:val="en-GB"/>
        </w:rPr>
        <w:t>The competition</w:t>
      </w:r>
    </w:p>
    <w:p w:rsidR="00AC5463" w:rsidRPr="00C274DC" w:rsidRDefault="00AC5463" w:rsidP="00C274DC">
      <w:pPr>
        <w:jc w:val="both"/>
        <w:rPr>
          <w:rFonts w:ascii="Arial" w:hAnsi="Arial" w:cs="Arial"/>
          <w:sz w:val="22"/>
          <w:szCs w:val="22"/>
          <w:lang w:val="en-GB"/>
        </w:rPr>
      </w:pPr>
    </w:p>
    <w:p w:rsidR="00AC5463" w:rsidRPr="009D3F68" w:rsidRDefault="00AC5463" w:rsidP="00C274DC">
      <w:pPr>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 xml:space="preserve">Participants will send one (1) portfolio, containing from seven (7) to fifteen (15) photographs. Through these photographs the artist will discuss a favorite theme, an idea, or present a story. </w:t>
      </w:r>
    </w:p>
    <w:p w:rsidR="00AC5463" w:rsidRPr="009D3F68" w:rsidRDefault="00AC5463" w:rsidP="00C274DC">
      <w:pPr>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It is important to note that each portfolio needs to have an overarching theme, evident in all photographs of the portfolio. The purpose of the portfolio is not to contain a selection of the artist’s best photographs.</w:t>
      </w:r>
    </w:p>
    <w:p w:rsidR="00AC5463" w:rsidRPr="009D3F68" w:rsidRDefault="00AC5463" w:rsidP="00C274DC">
      <w:pPr>
        <w:autoSpaceDE w:val="0"/>
        <w:autoSpaceDN w:val="0"/>
        <w:adjustRightInd w:val="0"/>
        <w:jc w:val="both"/>
        <w:rPr>
          <w:rFonts w:ascii="Arial" w:hAnsi="Arial" w:cs="Arial"/>
          <w:sz w:val="22"/>
          <w:szCs w:val="22"/>
          <w:lang w:val="en-GB"/>
        </w:rPr>
      </w:pPr>
    </w:p>
    <w:p w:rsidR="00AC5463" w:rsidRPr="009D3F68" w:rsidRDefault="00AC5463" w:rsidP="00C274DC">
      <w:pPr>
        <w:autoSpaceDE w:val="0"/>
        <w:autoSpaceDN w:val="0"/>
        <w:adjustRightInd w:val="0"/>
        <w:jc w:val="both"/>
        <w:rPr>
          <w:rFonts w:ascii="Arial" w:hAnsi="Arial" w:cs="Arial"/>
          <w:sz w:val="22"/>
          <w:szCs w:val="22"/>
          <w:lang w:val="en-GB"/>
        </w:rPr>
      </w:pPr>
    </w:p>
    <w:p w:rsidR="00AC5463" w:rsidRPr="009D3F68" w:rsidRDefault="00AC5463" w:rsidP="00C274DC">
      <w:pPr>
        <w:autoSpaceDE w:val="0"/>
        <w:autoSpaceDN w:val="0"/>
        <w:adjustRightInd w:val="0"/>
        <w:jc w:val="both"/>
        <w:rPr>
          <w:rFonts w:ascii="Arial" w:hAnsi="Arial" w:cs="Arial"/>
          <w:b/>
          <w:bCs/>
          <w:sz w:val="22"/>
          <w:szCs w:val="22"/>
          <w:u w:val="single"/>
          <w:lang w:val="en-GB"/>
        </w:rPr>
      </w:pPr>
      <w:r w:rsidRPr="009D3F68">
        <w:rPr>
          <w:rFonts w:ascii="Arial" w:hAnsi="Arial" w:cs="Arial"/>
          <w:b/>
          <w:bCs/>
          <w:sz w:val="22"/>
          <w:szCs w:val="22"/>
          <w:u w:val="single"/>
          <w:lang w:val="en-GB"/>
        </w:rPr>
        <w:t xml:space="preserve">Selection Criteria </w:t>
      </w:r>
    </w:p>
    <w:p w:rsidR="00AC5463" w:rsidRPr="009D3F68" w:rsidRDefault="00AC5463" w:rsidP="00C274DC">
      <w:pPr>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A. The relevance of the photographs with the portfolio theme/title.</w:t>
      </w:r>
    </w:p>
    <w:p w:rsidR="00AC5463" w:rsidRPr="009D3F68" w:rsidRDefault="00AC5463" w:rsidP="00C274DC">
      <w:pPr>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B. The presentation of the portfolio in a coherent related series of photographs</w:t>
      </w:r>
    </w:p>
    <w:p w:rsidR="00AC5463" w:rsidRPr="009D3F68" w:rsidRDefault="00AC5463" w:rsidP="00C274DC">
      <w:pPr>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C. Artistic and aesthetic quality of the portfolio</w:t>
      </w:r>
    </w:p>
    <w:p w:rsidR="00AC5463" w:rsidRPr="009D3F68" w:rsidRDefault="00AC5463" w:rsidP="00C274DC">
      <w:pPr>
        <w:jc w:val="both"/>
        <w:rPr>
          <w:rFonts w:ascii="Arial" w:hAnsi="Arial" w:cs="Arial"/>
          <w:sz w:val="22"/>
          <w:szCs w:val="22"/>
          <w:lang w:val="en-GB"/>
        </w:rPr>
      </w:pPr>
    </w:p>
    <w:p w:rsidR="00AC5463" w:rsidRPr="009D3F68" w:rsidRDefault="00AC5463" w:rsidP="00C274DC">
      <w:pPr>
        <w:jc w:val="both"/>
        <w:rPr>
          <w:rFonts w:ascii="Arial" w:hAnsi="Arial" w:cs="Arial"/>
          <w:sz w:val="22"/>
          <w:szCs w:val="22"/>
          <w:lang w:val="en-GB"/>
        </w:rPr>
      </w:pPr>
    </w:p>
    <w:p w:rsidR="00AC5463" w:rsidRPr="00C274DC" w:rsidRDefault="00AC5463" w:rsidP="00C274DC">
      <w:pPr>
        <w:autoSpaceDE w:val="0"/>
        <w:autoSpaceDN w:val="0"/>
        <w:adjustRightInd w:val="0"/>
        <w:jc w:val="both"/>
        <w:rPr>
          <w:rFonts w:ascii="Arial" w:hAnsi="Arial" w:cs="Arial"/>
          <w:b/>
          <w:bCs/>
          <w:sz w:val="22"/>
          <w:szCs w:val="22"/>
          <w:u w:val="single"/>
        </w:rPr>
      </w:pPr>
      <w:r w:rsidRPr="00C274DC">
        <w:rPr>
          <w:rFonts w:ascii="Arial" w:hAnsi="Arial" w:cs="Arial"/>
          <w:b/>
          <w:bCs/>
          <w:sz w:val="22"/>
          <w:szCs w:val="22"/>
          <w:u w:val="single"/>
        </w:rPr>
        <w:t>How to enter</w:t>
      </w:r>
    </w:p>
    <w:p w:rsidR="00AC5463" w:rsidRPr="00C274DC" w:rsidRDefault="00AC5463" w:rsidP="00C274DC">
      <w:pPr>
        <w:numPr>
          <w:ilvl w:val="0"/>
          <w:numId w:val="1"/>
        </w:numPr>
        <w:tabs>
          <w:tab w:val="left" w:pos="450"/>
        </w:tabs>
        <w:autoSpaceDE w:val="0"/>
        <w:autoSpaceDN w:val="0"/>
        <w:adjustRightInd w:val="0"/>
        <w:ind w:left="360" w:hanging="360"/>
        <w:jc w:val="both"/>
        <w:rPr>
          <w:rFonts w:ascii="Arial" w:hAnsi="Arial" w:cs="Arial"/>
          <w:sz w:val="22"/>
          <w:szCs w:val="22"/>
        </w:rPr>
      </w:pPr>
      <w:r w:rsidRPr="009D3F68">
        <w:rPr>
          <w:rFonts w:ascii="Arial" w:hAnsi="Arial" w:cs="Arial"/>
          <w:sz w:val="22"/>
          <w:szCs w:val="22"/>
          <w:lang w:val="en-GB"/>
        </w:rPr>
        <w:t xml:space="preserve">Your photographs/portfolio needs to be in digital format. </w:t>
      </w:r>
      <w:r w:rsidRPr="00C274DC">
        <w:rPr>
          <w:rFonts w:ascii="Arial" w:hAnsi="Arial" w:cs="Arial"/>
          <w:sz w:val="22"/>
          <w:szCs w:val="22"/>
        </w:rPr>
        <w:t>We accept CD or DVD</w:t>
      </w:r>
    </w:p>
    <w:p w:rsidR="00AC5463" w:rsidRPr="009D3F68" w:rsidRDefault="00AC5463" w:rsidP="00C274DC">
      <w:pPr>
        <w:numPr>
          <w:ilvl w:val="0"/>
          <w:numId w:val="1"/>
        </w:numPr>
        <w:tabs>
          <w:tab w:val="left" w:pos="450"/>
        </w:tabs>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Create a folder, which contains your photographs and name it after the theme of your portfolio.</w:t>
      </w:r>
    </w:p>
    <w:p w:rsidR="00AC5463" w:rsidRPr="009D3F68" w:rsidRDefault="00AC5463" w:rsidP="00C274DC">
      <w:pPr>
        <w:numPr>
          <w:ilvl w:val="0"/>
          <w:numId w:val="1"/>
        </w:numPr>
        <w:tabs>
          <w:tab w:val="left" w:pos="450"/>
        </w:tabs>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 xml:space="preserve">Each photograph in the portfolio should be numbered in ascending order and named after the theme of your portfolio. (eg if the theme of your portfolio is “Life in Chania”, then the folder name of your portfolio will be “Life in Chania” and your photographs will be named “Life in Chania </w:t>
      </w:r>
      <w:smartTag w:uri="urn:schemas-microsoft-com:office:smarttags" w:element="metricconverter">
        <w:smartTagPr>
          <w:attr w:name="ProductID" w:val="01”"/>
        </w:smartTagPr>
        <w:r w:rsidRPr="009D3F68">
          <w:rPr>
            <w:rFonts w:ascii="Arial" w:hAnsi="Arial" w:cs="Arial"/>
            <w:sz w:val="22"/>
            <w:szCs w:val="22"/>
            <w:lang w:val="en-GB"/>
          </w:rPr>
          <w:t>01”</w:t>
        </w:r>
      </w:smartTag>
      <w:r w:rsidRPr="009D3F68">
        <w:rPr>
          <w:rFonts w:ascii="Arial" w:hAnsi="Arial" w:cs="Arial"/>
          <w:sz w:val="22"/>
          <w:szCs w:val="22"/>
          <w:lang w:val="en-GB"/>
        </w:rPr>
        <w:t xml:space="preserve">, “Life in Chania </w:t>
      </w:r>
      <w:smartTag w:uri="urn:schemas-microsoft-com:office:smarttags" w:element="metricconverter">
        <w:smartTagPr>
          <w:attr w:name="ProductID" w:val="02”"/>
        </w:smartTagPr>
        <w:r w:rsidRPr="009D3F68">
          <w:rPr>
            <w:rFonts w:ascii="Arial" w:hAnsi="Arial" w:cs="Arial"/>
            <w:sz w:val="22"/>
            <w:szCs w:val="22"/>
            <w:lang w:val="en-GB"/>
          </w:rPr>
          <w:t>02”</w:t>
        </w:r>
      </w:smartTag>
      <w:r w:rsidRPr="009D3F68">
        <w:rPr>
          <w:rFonts w:ascii="Arial" w:hAnsi="Arial" w:cs="Arial"/>
          <w:sz w:val="22"/>
          <w:szCs w:val="22"/>
          <w:lang w:val="en-GB"/>
        </w:rPr>
        <w:t xml:space="preserve">, “Life in Chania </w:t>
      </w:r>
      <w:smartTag w:uri="urn:schemas-microsoft-com:office:smarttags" w:element="metricconverter">
        <w:smartTagPr>
          <w:attr w:name="ProductID" w:val="03”"/>
        </w:smartTagPr>
        <w:r w:rsidRPr="009D3F68">
          <w:rPr>
            <w:rFonts w:ascii="Arial" w:hAnsi="Arial" w:cs="Arial"/>
            <w:sz w:val="22"/>
            <w:szCs w:val="22"/>
            <w:lang w:val="en-GB"/>
          </w:rPr>
          <w:t>03”</w:t>
        </w:r>
      </w:smartTag>
      <w:r w:rsidRPr="009D3F68">
        <w:rPr>
          <w:rFonts w:ascii="Arial" w:hAnsi="Arial" w:cs="Arial"/>
          <w:sz w:val="22"/>
          <w:szCs w:val="22"/>
          <w:lang w:val="en-GB"/>
        </w:rPr>
        <w:t xml:space="preserve"> etc) </w:t>
      </w:r>
    </w:p>
    <w:p w:rsidR="00AC5463" w:rsidRPr="009D3F68" w:rsidRDefault="00AC5463" w:rsidP="00C274DC">
      <w:pPr>
        <w:numPr>
          <w:ilvl w:val="0"/>
          <w:numId w:val="1"/>
        </w:numPr>
        <w:tabs>
          <w:tab w:val="left" w:pos="450"/>
        </w:tabs>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As part of this competition we will not accept photographs which have been digitally modified.  The only editing allowed includes minor corrections related to color, brightness adjustments or cropping. Advanced processing including digital montage, HDR are not allowed as per the competition rules.</w:t>
      </w:r>
    </w:p>
    <w:p w:rsidR="00AC5463" w:rsidRPr="009D3F68" w:rsidRDefault="00AC5463" w:rsidP="00C274DC">
      <w:pPr>
        <w:numPr>
          <w:ilvl w:val="0"/>
          <w:numId w:val="1"/>
        </w:numPr>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If photographs depict people without their consent, the photographer and not LEFKI, is fully responsible.</w:t>
      </w:r>
    </w:p>
    <w:p w:rsidR="00AC5463" w:rsidRPr="009D3F68" w:rsidRDefault="00AC5463" w:rsidP="00C274DC">
      <w:pPr>
        <w:numPr>
          <w:ilvl w:val="0"/>
          <w:numId w:val="1"/>
        </w:numPr>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Photographs awarded an award in previous competitions of LEFKI, will not be accepted</w:t>
      </w:r>
    </w:p>
    <w:p w:rsidR="00AC5463" w:rsidRPr="009D3F68" w:rsidRDefault="00AC5463" w:rsidP="00C274DC">
      <w:pPr>
        <w:numPr>
          <w:ilvl w:val="0"/>
          <w:numId w:val="1"/>
        </w:numPr>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In case of portraits, the sole responsibility for gaining approval from the people appearing in these photographs lies with the photographer.</w:t>
      </w:r>
    </w:p>
    <w:p w:rsidR="00AC5463" w:rsidRPr="009D3F68" w:rsidRDefault="00AC5463" w:rsidP="00C274DC">
      <w:pPr>
        <w:numPr>
          <w:ilvl w:val="0"/>
          <w:numId w:val="1"/>
        </w:numPr>
        <w:tabs>
          <w:tab w:val="left" w:pos="450"/>
        </w:tabs>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Each photographer may participate with one (1) portfolio</w:t>
      </w:r>
    </w:p>
    <w:p w:rsidR="00AC5463" w:rsidRPr="00C274DC" w:rsidRDefault="00AC5463" w:rsidP="00C274DC">
      <w:pPr>
        <w:numPr>
          <w:ilvl w:val="0"/>
          <w:numId w:val="1"/>
        </w:numPr>
        <w:tabs>
          <w:tab w:val="left" w:pos="450"/>
        </w:tabs>
        <w:autoSpaceDE w:val="0"/>
        <w:autoSpaceDN w:val="0"/>
        <w:adjustRightInd w:val="0"/>
        <w:ind w:left="360" w:hanging="360"/>
        <w:jc w:val="both"/>
        <w:rPr>
          <w:rFonts w:ascii="Arial" w:hAnsi="Arial" w:cs="Arial"/>
          <w:sz w:val="22"/>
          <w:szCs w:val="22"/>
        </w:rPr>
      </w:pPr>
      <w:r w:rsidRPr="009D3F68">
        <w:rPr>
          <w:rFonts w:ascii="Arial" w:hAnsi="Arial" w:cs="Arial"/>
          <w:sz w:val="22"/>
          <w:szCs w:val="22"/>
          <w:lang w:val="en-GB"/>
        </w:rPr>
        <w:t xml:space="preserve">The portfolio needs to be accompanied by a short artistic statement of about 100 words, which will describe the theme, the viewpoint, the approach or any other information the artist would like, or believes is important to share. This statement will assist the judging committee. It will also accompany the winning photographs at the exhibition of the best portfolios. Please make sure you do not mention your name in the statement, but only the title of the portfolio. </w:t>
      </w:r>
      <w:r w:rsidRPr="00C274DC">
        <w:rPr>
          <w:rFonts w:ascii="Arial" w:hAnsi="Arial" w:cs="Arial"/>
          <w:sz w:val="22"/>
          <w:szCs w:val="22"/>
        </w:rPr>
        <w:t>The statement should be in .txt format (notepad).</w:t>
      </w:r>
    </w:p>
    <w:p w:rsidR="00AC5463" w:rsidRPr="00C274DC" w:rsidRDefault="00AC5463" w:rsidP="00C274DC">
      <w:pPr>
        <w:autoSpaceDE w:val="0"/>
        <w:autoSpaceDN w:val="0"/>
        <w:adjustRightInd w:val="0"/>
        <w:jc w:val="both"/>
        <w:rPr>
          <w:rFonts w:ascii="Arial" w:hAnsi="Arial" w:cs="Arial"/>
          <w:sz w:val="22"/>
          <w:szCs w:val="22"/>
        </w:rPr>
      </w:pPr>
    </w:p>
    <w:p w:rsidR="00AC5463" w:rsidRPr="00C274DC" w:rsidRDefault="00AC5463" w:rsidP="00C274DC">
      <w:pPr>
        <w:numPr>
          <w:ilvl w:val="0"/>
          <w:numId w:val="1"/>
        </w:numPr>
        <w:autoSpaceDE w:val="0"/>
        <w:autoSpaceDN w:val="0"/>
        <w:adjustRightInd w:val="0"/>
        <w:ind w:left="360" w:hanging="360"/>
        <w:jc w:val="both"/>
        <w:rPr>
          <w:rFonts w:ascii="Arial" w:hAnsi="Arial" w:cs="Arial"/>
          <w:b/>
          <w:sz w:val="22"/>
          <w:szCs w:val="22"/>
        </w:rPr>
      </w:pPr>
      <w:r w:rsidRPr="009D3F68">
        <w:rPr>
          <w:rFonts w:ascii="Arial" w:hAnsi="Arial" w:cs="Arial"/>
          <w:b/>
          <w:sz w:val="22"/>
          <w:szCs w:val="22"/>
          <w:lang w:val="en-GB"/>
        </w:rPr>
        <w:t xml:space="preserve">Size of digital files: The long side of the photographs should be 1800 pixels. </w:t>
      </w:r>
      <w:r w:rsidRPr="00C274DC">
        <w:rPr>
          <w:rFonts w:ascii="Arial" w:hAnsi="Arial" w:cs="Arial"/>
          <w:b/>
          <w:sz w:val="22"/>
          <w:szCs w:val="22"/>
        </w:rPr>
        <w:t>Resolution should be 72dpi</w:t>
      </w:r>
    </w:p>
    <w:p w:rsidR="00AC5463" w:rsidRPr="00C274DC" w:rsidRDefault="00AC5463" w:rsidP="00C274DC">
      <w:pPr>
        <w:autoSpaceDE w:val="0"/>
        <w:autoSpaceDN w:val="0"/>
        <w:adjustRightInd w:val="0"/>
        <w:ind w:left="360"/>
        <w:jc w:val="both"/>
        <w:rPr>
          <w:rFonts w:ascii="Arial" w:hAnsi="Arial" w:cs="Arial"/>
          <w:sz w:val="22"/>
          <w:szCs w:val="22"/>
        </w:rPr>
      </w:pPr>
    </w:p>
    <w:p w:rsidR="00AC5463" w:rsidRPr="009D3F68" w:rsidRDefault="00AC5463" w:rsidP="00C274DC">
      <w:pPr>
        <w:numPr>
          <w:ilvl w:val="0"/>
          <w:numId w:val="1"/>
        </w:numPr>
        <w:autoSpaceDE w:val="0"/>
        <w:autoSpaceDN w:val="0"/>
        <w:adjustRightInd w:val="0"/>
        <w:ind w:left="360" w:hanging="360"/>
        <w:jc w:val="both"/>
        <w:rPr>
          <w:rFonts w:ascii="Arial" w:hAnsi="Arial" w:cs="Arial"/>
          <w:b/>
          <w:sz w:val="22"/>
          <w:szCs w:val="22"/>
          <w:lang w:val="en-GB"/>
        </w:rPr>
      </w:pPr>
      <w:r w:rsidRPr="009D3F68">
        <w:rPr>
          <w:rFonts w:ascii="Arial" w:hAnsi="Arial" w:cs="Arial"/>
          <w:b/>
          <w:sz w:val="22"/>
          <w:szCs w:val="22"/>
          <w:lang w:val="en-GB"/>
        </w:rPr>
        <w:t>Participation fee is set at 10€.  Entries without paid participation fee will not be accepted.</w:t>
      </w:r>
    </w:p>
    <w:p w:rsidR="00AC5463" w:rsidRPr="009D3F68" w:rsidRDefault="00AC5463" w:rsidP="00C274DC">
      <w:pPr>
        <w:tabs>
          <w:tab w:val="left" w:pos="450"/>
        </w:tabs>
        <w:autoSpaceDE w:val="0"/>
        <w:autoSpaceDN w:val="0"/>
        <w:adjustRightInd w:val="0"/>
        <w:jc w:val="both"/>
        <w:rPr>
          <w:rFonts w:ascii="Arial" w:hAnsi="Arial" w:cs="Arial"/>
          <w:sz w:val="22"/>
          <w:szCs w:val="22"/>
          <w:lang w:val="en-GB"/>
        </w:rPr>
      </w:pPr>
    </w:p>
    <w:p w:rsidR="00AC5463" w:rsidRPr="009D3F68" w:rsidRDefault="00AC5463" w:rsidP="00C274DC">
      <w:pPr>
        <w:numPr>
          <w:ilvl w:val="0"/>
          <w:numId w:val="1"/>
        </w:numPr>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 xml:space="preserve">To enter, post your portfolio in digital format (CD or DVD). </w:t>
      </w:r>
    </w:p>
    <w:p w:rsidR="00AC5463" w:rsidRPr="009D3F68" w:rsidRDefault="00AC5463" w:rsidP="00C274DC">
      <w:pPr>
        <w:numPr>
          <w:ilvl w:val="0"/>
          <w:numId w:val="1"/>
        </w:numPr>
        <w:autoSpaceDE w:val="0"/>
        <w:autoSpaceDN w:val="0"/>
        <w:adjustRightInd w:val="0"/>
        <w:ind w:left="360" w:hanging="360"/>
        <w:jc w:val="both"/>
        <w:rPr>
          <w:rFonts w:ascii="Arial" w:hAnsi="Arial" w:cs="Arial"/>
          <w:sz w:val="22"/>
          <w:szCs w:val="22"/>
          <w:lang w:val="en-GB"/>
        </w:rPr>
      </w:pPr>
      <w:r w:rsidRPr="009D3F68">
        <w:rPr>
          <w:rFonts w:ascii="Arial" w:hAnsi="Arial" w:cs="Arial"/>
          <w:sz w:val="22"/>
          <w:szCs w:val="22"/>
          <w:lang w:val="en-GB"/>
        </w:rPr>
        <w:t>Entries should be posted to the following address: K.Manou 13-Pelekapina Chania Pos 73136, attention of Eleftheria Sistaki, as a recorded delivery.</w:t>
      </w:r>
    </w:p>
    <w:p w:rsidR="00AC5463" w:rsidRPr="00C274DC" w:rsidRDefault="00AC5463" w:rsidP="00C274DC">
      <w:pPr>
        <w:numPr>
          <w:ilvl w:val="0"/>
          <w:numId w:val="1"/>
        </w:numPr>
        <w:autoSpaceDE w:val="0"/>
        <w:autoSpaceDN w:val="0"/>
        <w:adjustRightInd w:val="0"/>
        <w:ind w:left="360" w:hanging="360"/>
        <w:jc w:val="both"/>
        <w:rPr>
          <w:rFonts w:ascii="Arial" w:hAnsi="Arial" w:cs="Arial"/>
          <w:sz w:val="22"/>
          <w:szCs w:val="22"/>
        </w:rPr>
      </w:pPr>
      <w:r w:rsidRPr="009D3F68">
        <w:rPr>
          <w:rFonts w:ascii="Arial" w:hAnsi="Arial" w:cs="Arial"/>
          <w:sz w:val="22"/>
          <w:szCs w:val="22"/>
          <w:lang w:val="en-GB"/>
        </w:rPr>
        <w:t xml:space="preserve">Your envelop entry should contain: your CD/DVD, completed registration form and participation fee (or proof of payment) in a sealed envelope. Participants may deposit the participation fee to the following account Eurobank Account Number IBAN GR2202607450000470100651454, Account Holder names Giannis Klouvidakis, Savvas Kois and Eleftheria Sistaki. Clearly indicate your name as the person making the deposit. </w:t>
      </w:r>
      <w:r w:rsidRPr="00C274DC">
        <w:rPr>
          <w:rFonts w:ascii="Arial" w:hAnsi="Arial" w:cs="Arial"/>
          <w:sz w:val="22"/>
          <w:szCs w:val="22"/>
        </w:rPr>
        <w:t>Include a copy of the deposit slip in the envelop</w:t>
      </w:r>
    </w:p>
    <w:p w:rsidR="00AC5463" w:rsidRPr="009D3F68" w:rsidRDefault="00AC5463" w:rsidP="00C274DC">
      <w:pPr>
        <w:numPr>
          <w:ilvl w:val="0"/>
          <w:numId w:val="1"/>
        </w:numPr>
        <w:autoSpaceDE w:val="0"/>
        <w:autoSpaceDN w:val="0"/>
        <w:adjustRightInd w:val="0"/>
        <w:ind w:left="360" w:hanging="360"/>
        <w:jc w:val="both"/>
        <w:rPr>
          <w:rFonts w:ascii="Arial" w:hAnsi="Arial" w:cs="Arial"/>
          <w:b/>
          <w:sz w:val="22"/>
          <w:szCs w:val="22"/>
          <w:lang w:val="en-GB"/>
        </w:rPr>
      </w:pPr>
      <w:r w:rsidRPr="009D3F68">
        <w:rPr>
          <w:rFonts w:ascii="Arial" w:hAnsi="Arial" w:cs="Arial"/>
          <w:b/>
          <w:sz w:val="22"/>
          <w:szCs w:val="22"/>
          <w:lang w:val="en-GB"/>
        </w:rPr>
        <w:t>Entries will be accepted through 22nd May 2015 (Post stamp). No entries with later submission date will be accepted</w:t>
      </w:r>
    </w:p>
    <w:p w:rsidR="00AC5463" w:rsidRPr="009D3F68" w:rsidRDefault="00AC5463" w:rsidP="00C274DC">
      <w:pPr>
        <w:tabs>
          <w:tab w:val="left" w:pos="450"/>
        </w:tabs>
        <w:autoSpaceDE w:val="0"/>
        <w:autoSpaceDN w:val="0"/>
        <w:adjustRightInd w:val="0"/>
        <w:jc w:val="both"/>
        <w:rPr>
          <w:rFonts w:ascii="Arial" w:hAnsi="Arial" w:cs="Arial"/>
          <w:sz w:val="22"/>
          <w:szCs w:val="22"/>
          <w:lang w:val="en-GB"/>
        </w:rPr>
      </w:pPr>
    </w:p>
    <w:p w:rsidR="00AC5463" w:rsidRPr="009D3F68" w:rsidRDefault="00AC5463" w:rsidP="00C274DC">
      <w:pPr>
        <w:autoSpaceDE w:val="0"/>
        <w:autoSpaceDN w:val="0"/>
        <w:adjustRightInd w:val="0"/>
        <w:jc w:val="both"/>
        <w:rPr>
          <w:rFonts w:ascii="Arial" w:hAnsi="Arial" w:cs="Arial"/>
          <w:sz w:val="22"/>
          <w:szCs w:val="22"/>
          <w:lang w:val="en-GB"/>
        </w:rPr>
      </w:pPr>
    </w:p>
    <w:p w:rsidR="00AC5463" w:rsidRPr="009D3F68" w:rsidRDefault="00AC5463" w:rsidP="00C274DC">
      <w:pPr>
        <w:autoSpaceDE w:val="0"/>
        <w:autoSpaceDN w:val="0"/>
        <w:adjustRightInd w:val="0"/>
        <w:spacing w:line="270" w:lineRule="atLeast"/>
        <w:jc w:val="both"/>
        <w:rPr>
          <w:rFonts w:ascii="Arial" w:hAnsi="Arial" w:cs="Arial"/>
          <w:sz w:val="22"/>
          <w:szCs w:val="22"/>
          <w:highlight w:val="white"/>
          <w:lang w:val="en-GB"/>
        </w:rPr>
      </w:pPr>
      <w:r w:rsidRPr="009D3F68">
        <w:rPr>
          <w:rFonts w:ascii="Arial" w:hAnsi="Arial" w:cs="Arial"/>
          <w:sz w:val="22"/>
          <w:szCs w:val="22"/>
          <w:highlight w:val="white"/>
          <w:lang w:val="en-GB"/>
        </w:rPr>
        <w:t>LEFKI reserves the right to use the winning photographs for the promotion of the exhibition as well as future activities of LEFKI with clear reference to the artist</w:t>
      </w:r>
    </w:p>
    <w:p w:rsidR="00AC5463" w:rsidRPr="009D3F68" w:rsidRDefault="00AC5463" w:rsidP="00C274DC">
      <w:pPr>
        <w:autoSpaceDE w:val="0"/>
        <w:autoSpaceDN w:val="0"/>
        <w:adjustRightInd w:val="0"/>
        <w:spacing w:line="270" w:lineRule="atLeast"/>
        <w:jc w:val="both"/>
        <w:rPr>
          <w:rFonts w:ascii="Arial" w:hAnsi="Arial" w:cs="Arial"/>
          <w:sz w:val="22"/>
          <w:szCs w:val="22"/>
          <w:highlight w:val="white"/>
          <w:lang w:val="en-GB"/>
        </w:rPr>
      </w:pPr>
      <w:r w:rsidRPr="009D3F68">
        <w:rPr>
          <w:rFonts w:ascii="Arial" w:hAnsi="Arial" w:cs="Arial"/>
          <w:sz w:val="22"/>
          <w:szCs w:val="22"/>
          <w:highlight w:val="white"/>
          <w:lang w:val="en-GB"/>
        </w:rPr>
        <w:t xml:space="preserve">The entry CD/ DVD will not be returned to the artists and will be destroyed after the exhibition. </w:t>
      </w:r>
    </w:p>
    <w:p w:rsidR="00AC5463" w:rsidRPr="009D3F68" w:rsidRDefault="00AC5463" w:rsidP="00C274DC">
      <w:pPr>
        <w:tabs>
          <w:tab w:val="left" w:pos="630"/>
        </w:tabs>
        <w:autoSpaceDE w:val="0"/>
        <w:autoSpaceDN w:val="0"/>
        <w:adjustRightInd w:val="0"/>
        <w:jc w:val="both"/>
        <w:rPr>
          <w:rFonts w:ascii="Arial" w:hAnsi="Arial" w:cs="Arial"/>
          <w:sz w:val="22"/>
          <w:szCs w:val="22"/>
          <w:lang w:val="en-GB"/>
        </w:rPr>
      </w:pPr>
    </w:p>
    <w:p w:rsidR="00AC5463" w:rsidRPr="009D3F68" w:rsidRDefault="00AC5463" w:rsidP="00C274DC">
      <w:pPr>
        <w:tabs>
          <w:tab w:val="left" w:pos="630"/>
        </w:tabs>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The printed photographs that received the 3 awards and the 3 recognitions will be kept on file at LEFKI. The best 16 portfolios will be kept (in low resolution digital format) at LEFKI.</w:t>
      </w:r>
    </w:p>
    <w:p w:rsidR="00AC5463" w:rsidRPr="009D3F68" w:rsidRDefault="00AC5463" w:rsidP="00C274DC">
      <w:pPr>
        <w:jc w:val="both"/>
        <w:rPr>
          <w:rFonts w:ascii="Arial" w:hAnsi="Arial" w:cs="Arial"/>
          <w:sz w:val="22"/>
          <w:szCs w:val="22"/>
          <w:lang w:val="en-GB"/>
        </w:rPr>
      </w:pPr>
    </w:p>
    <w:p w:rsidR="00AC5463" w:rsidRPr="009D3F68" w:rsidRDefault="00AC5463" w:rsidP="00C274DC">
      <w:pPr>
        <w:jc w:val="both"/>
        <w:rPr>
          <w:rFonts w:ascii="Arial" w:hAnsi="Arial" w:cs="Arial"/>
          <w:sz w:val="22"/>
          <w:szCs w:val="22"/>
          <w:lang w:val="en-GB"/>
        </w:rPr>
      </w:pPr>
    </w:p>
    <w:p w:rsidR="00AC5463" w:rsidRDefault="00AC5463" w:rsidP="00CA05F8">
      <w:pPr>
        <w:jc w:val="both"/>
        <w:rPr>
          <w:rFonts w:ascii="Arial" w:hAnsi="Arial" w:cs="Arial"/>
          <w:sz w:val="22"/>
          <w:szCs w:val="22"/>
          <w:lang w:val="en-US"/>
        </w:rPr>
      </w:pPr>
      <w:r w:rsidRPr="00C274DC">
        <w:rPr>
          <w:rFonts w:ascii="Arial" w:hAnsi="Arial" w:cs="Arial"/>
          <w:b/>
          <w:sz w:val="22"/>
          <w:szCs w:val="22"/>
          <w:u w:val="single"/>
          <w:lang w:val="en-US"/>
        </w:rPr>
        <w:t>Judges/ Committee</w:t>
      </w:r>
      <w:r w:rsidRPr="00CA05F8">
        <w:rPr>
          <w:rFonts w:ascii="Arial" w:hAnsi="Arial" w:cs="Arial"/>
          <w:sz w:val="22"/>
          <w:szCs w:val="22"/>
          <w:lang w:val="en-US"/>
        </w:rPr>
        <w:t xml:space="preserve"> </w:t>
      </w:r>
    </w:p>
    <w:p w:rsidR="00AC5463" w:rsidRPr="00CA05F8" w:rsidRDefault="00AC5463" w:rsidP="00CA05F8">
      <w:pPr>
        <w:jc w:val="both"/>
        <w:rPr>
          <w:rFonts w:ascii="Arial" w:eastAsia="Arial Unicode MS" w:hAnsi="Arial" w:cs="Arial"/>
          <w:sz w:val="22"/>
          <w:szCs w:val="22"/>
          <w:lang w:val="en-GB"/>
        </w:rPr>
      </w:pPr>
      <w:r w:rsidRPr="00482020">
        <w:rPr>
          <w:rFonts w:ascii="Arial" w:hAnsi="Arial" w:cs="Arial"/>
          <w:sz w:val="22"/>
          <w:szCs w:val="22"/>
          <w:lang w:val="en-US"/>
        </w:rPr>
        <w:t xml:space="preserve">The photographs will be judged by a </w:t>
      </w:r>
      <w:r w:rsidRPr="00306889">
        <w:rPr>
          <w:rFonts w:ascii="Arial" w:hAnsi="Arial" w:cs="Arial"/>
          <w:sz w:val="22"/>
          <w:szCs w:val="22"/>
          <w:lang w:val="en-GB"/>
        </w:rPr>
        <w:t>4</w:t>
      </w:r>
      <w:r w:rsidRPr="00482020">
        <w:rPr>
          <w:rFonts w:ascii="Arial" w:hAnsi="Arial" w:cs="Arial"/>
          <w:sz w:val="22"/>
          <w:szCs w:val="22"/>
          <w:lang w:val="en-US"/>
        </w:rPr>
        <w:t xml:space="preserve"> member committee. The </w:t>
      </w:r>
      <w:r w:rsidRPr="00482020">
        <w:rPr>
          <w:rFonts w:ascii="Arial" w:eastAsia="Arial Unicode MS" w:hAnsi="Arial" w:cs="Arial"/>
          <w:sz w:val="22"/>
          <w:szCs w:val="22"/>
          <w:lang w:val="en-US"/>
        </w:rPr>
        <w:t xml:space="preserve">judges are: </w:t>
      </w:r>
    </w:p>
    <w:p w:rsidR="00AC5463" w:rsidRPr="00C274DC" w:rsidRDefault="00AC5463" w:rsidP="00C274DC">
      <w:pPr>
        <w:jc w:val="both"/>
        <w:rPr>
          <w:rFonts w:ascii="Arial" w:hAnsi="Arial" w:cs="Arial"/>
          <w:b/>
          <w:sz w:val="22"/>
          <w:szCs w:val="22"/>
          <w:u w:val="single"/>
          <w:lang w:val="en-US"/>
        </w:rPr>
      </w:pPr>
    </w:p>
    <w:p w:rsidR="00AC5463" w:rsidRPr="00CA05F8" w:rsidRDefault="00AC5463" w:rsidP="009D3F68">
      <w:pPr>
        <w:numPr>
          <w:ilvl w:val="0"/>
          <w:numId w:val="2"/>
        </w:numPr>
        <w:rPr>
          <w:rFonts w:ascii="Arial" w:hAnsi="Arial" w:cs="Arial"/>
          <w:sz w:val="22"/>
          <w:szCs w:val="22"/>
          <w:lang w:val="en-GB"/>
        </w:rPr>
      </w:pPr>
      <w:r w:rsidRPr="00CA05F8">
        <w:rPr>
          <w:rStyle w:val="Strong"/>
          <w:rFonts w:ascii="Arial" w:eastAsia="Arial Unicode MS" w:hAnsi="Arial" w:cs="Arial"/>
          <w:bCs w:val="0"/>
          <w:sz w:val="22"/>
          <w:szCs w:val="22"/>
          <w:lang w:val="en-GB"/>
        </w:rPr>
        <w:t>Andoniadis</w:t>
      </w:r>
      <w:r w:rsidRPr="00F12CE0">
        <w:rPr>
          <w:rStyle w:val="Strong"/>
          <w:rFonts w:ascii="Arial" w:eastAsia="Arial Unicode MS" w:hAnsi="Arial" w:cs="Arial"/>
          <w:bCs w:val="0"/>
          <w:sz w:val="22"/>
          <w:szCs w:val="22"/>
          <w:lang w:val="en-GB"/>
        </w:rPr>
        <w:t xml:space="preserve"> </w:t>
      </w:r>
      <w:r w:rsidRPr="00CA05F8">
        <w:rPr>
          <w:rStyle w:val="Strong"/>
          <w:rFonts w:ascii="Arial" w:eastAsia="Arial Unicode MS" w:hAnsi="Arial" w:cs="Arial"/>
          <w:bCs w:val="0"/>
          <w:sz w:val="22"/>
          <w:szCs w:val="22"/>
          <w:lang w:val="en-GB"/>
        </w:rPr>
        <w:t>Costis</w:t>
      </w:r>
      <w:r>
        <w:rPr>
          <w:rStyle w:val="Strong"/>
          <w:rFonts w:ascii="Arial" w:eastAsia="Arial Unicode MS" w:hAnsi="Arial" w:cs="Arial"/>
          <w:bCs w:val="0"/>
          <w:sz w:val="22"/>
          <w:szCs w:val="22"/>
          <w:lang w:val="en-GB"/>
        </w:rPr>
        <w:t xml:space="preserve"> – </w:t>
      </w:r>
      <w:r w:rsidRPr="00CA05F8">
        <w:rPr>
          <w:rStyle w:val="Strong"/>
          <w:rFonts w:ascii="Arial" w:eastAsia="Arial Unicode MS" w:hAnsi="Arial" w:cs="Arial"/>
          <w:b w:val="0"/>
          <w:bCs w:val="0"/>
          <w:sz w:val="22"/>
          <w:szCs w:val="22"/>
          <w:lang w:val="en-GB"/>
        </w:rPr>
        <w:t>photographer,author</w:t>
      </w:r>
      <w:r w:rsidRPr="009D3F68">
        <w:rPr>
          <w:rStyle w:val="Strong"/>
          <w:rFonts w:ascii="Arial" w:eastAsia="Arial Unicode MS" w:hAnsi="Arial" w:cs="Arial"/>
          <w:bCs w:val="0"/>
          <w:sz w:val="22"/>
          <w:szCs w:val="22"/>
          <w:lang w:val="en-GB"/>
        </w:rPr>
        <w:t>,</w:t>
      </w:r>
      <w:r w:rsidRPr="009D3F68">
        <w:rPr>
          <w:rStyle w:val="Hyperlink"/>
          <w:rFonts w:ascii="Arial" w:hAnsi="Arial" w:cs="Arial"/>
          <w:sz w:val="22"/>
          <w:szCs w:val="22"/>
          <w:lang w:val="en-GB"/>
        </w:rPr>
        <w:t xml:space="preserve"> </w:t>
      </w:r>
      <w:r w:rsidRPr="009D3F68">
        <w:rPr>
          <w:rFonts w:ascii="Arial" w:hAnsi="Arial" w:cs="Arial"/>
          <w:iCs/>
          <w:sz w:val="22"/>
          <w:szCs w:val="22"/>
          <w:lang w:val="en-GB"/>
        </w:rPr>
        <w:t>professor</w:t>
      </w:r>
      <w:r w:rsidRPr="009D3F68">
        <w:rPr>
          <w:rFonts w:ascii="Arial" w:hAnsi="Arial" w:cs="Arial"/>
          <w:sz w:val="22"/>
          <w:szCs w:val="22"/>
          <w:lang w:val="en-GB"/>
        </w:rPr>
        <w:t xml:space="preserve"> of </w:t>
      </w:r>
      <w:r w:rsidRPr="009D3F68">
        <w:rPr>
          <w:rFonts w:ascii="Arial" w:hAnsi="Arial" w:cs="Arial"/>
          <w:iCs/>
          <w:sz w:val="22"/>
          <w:szCs w:val="22"/>
          <w:lang w:val="en-GB"/>
        </w:rPr>
        <w:t>photography</w:t>
      </w:r>
      <w:r w:rsidRPr="009D3F68">
        <w:rPr>
          <w:rFonts w:ascii="Arial" w:hAnsi="Arial" w:cs="Arial"/>
          <w:sz w:val="22"/>
          <w:szCs w:val="22"/>
          <w:lang w:val="en-GB"/>
        </w:rPr>
        <w:t xml:space="preserve"> in the </w:t>
      </w:r>
      <w:r w:rsidRPr="009D3F68">
        <w:rPr>
          <w:rFonts w:ascii="Arial" w:hAnsi="Arial" w:cs="Arial"/>
          <w:iCs/>
          <w:sz w:val="22"/>
          <w:szCs w:val="22"/>
          <w:lang w:val="en-GB"/>
        </w:rPr>
        <w:t>Department of Photography and Audiovisual Arts</w:t>
      </w:r>
      <w:r w:rsidRPr="009D3F68">
        <w:rPr>
          <w:rFonts w:ascii="Arial" w:hAnsi="Arial" w:cs="Arial"/>
          <w:sz w:val="22"/>
          <w:szCs w:val="22"/>
          <w:lang w:val="en-GB"/>
        </w:rPr>
        <w:t xml:space="preserve"> in the </w:t>
      </w:r>
      <w:r w:rsidRPr="009D3F68">
        <w:rPr>
          <w:rFonts w:ascii="Arial" w:hAnsi="Arial" w:cs="Arial"/>
          <w:iCs/>
          <w:sz w:val="22"/>
          <w:szCs w:val="22"/>
          <w:lang w:val="en-GB"/>
        </w:rPr>
        <w:t>Technological Educational Institution</w:t>
      </w:r>
      <w:r w:rsidRPr="009D3F68">
        <w:rPr>
          <w:rFonts w:ascii="Arial" w:hAnsi="Arial" w:cs="Arial"/>
          <w:sz w:val="22"/>
          <w:szCs w:val="22"/>
          <w:lang w:val="en-GB"/>
        </w:rPr>
        <w:t xml:space="preserve"> (</w:t>
      </w:r>
      <w:r w:rsidRPr="009D3F68">
        <w:rPr>
          <w:rFonts w:ascii="Arial" w:hAnsi="Arial" w:cs="Arial"/>
          <w:iCs/>
          <w:sz w:val="22"/>
          <w:szCs w:val="22"/>
          <w:lang w:val="en-GB"/>
        </w:rPr>
        <w:t>TEI</w:t>
      </w:r>
      <w:r w:rsidRPr="009D3F68">
        <w:rPr>
          <w:rFonts w:ascii="Arial" w:hAnsi="Arial" w:cs="Arial"/>
          <w:sz w:val="22"/>
          <w:szCs w:val="22"/>
          <w:lang w:val="en-GB"/>
        </w:rPr>
        <w:t xml:space="preserve">) of </w:t>
      </w:r>
      <w:r w:rsidRPr="009D3F68">
        <w:rPr>
          <w:rFonts w:ascii="Arial" w:hAnsi="Arial" w:cs="Arial"/>
          <w:iCs/>
          <w:sz w:val="22"/>
          <w:szCs w:val="22"/>
          <w:lang w:val="en-GB"/>
        </w:rPr>
        <w:t>Athens</w:t>
      </w:r>
      <w:r w:rsidRPr="009D3F68">
        <w:rPr>
          <w:rFonts w:ascii="Arial" w:hAnsi="Arial" w:cs="Arial"/>
          <w:sz w:val="22"/>
          <w:szCs w:val="22"/>
          <w:lang w:val="en-GB"/>
        </w:rPr>
        <w:t xml:space="preserve">., </w:t>
      </w:r>
      <w:r w:rsidRPr="00CA05F8">
        <w:rPr>
          <w:rFonts w:ascii="Arial" w:hAnsi="Arial" w:cs="Arial"/>
          <w:sz w:val="22"/>
          <w:szCs w:val="22"/>
          <w:lang w:val="en-GB"/>
        </w:rPr>
        <w:t>( costisantoniadis.gr/ )</w:t>
      </w:r>
    </w:p>
    <w:p w:rsidR="00AC5463" w:rsidRPr="00FD75C5" w:rsidRDefault="00AC5463" w:rsidP="009D3F68">
      <w:pPr>
        <w:numPr>
          <w:ilvl w:val="0"/>
          <w:numId w:val="2"/>
        </w:numPr>
        <w:shd w:val="clear" w:color="auto" w:fill="FFFFFF"/>
        <w:rPr>
          <w:rFonts w:ascii="Arial" w:eastAsia="Arial Unicode MS" w:hAnsi="Arial" w:cs="Arial"/>
          <w:sz w:val="22"/>
          <w:szCs w:val="22"/>
          <w:lang w:val="en-GB"/>
        </w:rPr>
      </w:pPr>
      <w:r w:rsidRPr="00FD75C5">
        <w:rPr>
          <w:rStyle w:val="Strong"/>
          <w:bCs w:val="0"/>
          <w:lang w:val="en-GB"/>
        </w:rPr>
        <w:t>Papaioannoy H</w:t>
      </w:r>
      <w:r>
        <w:rPr>
          <w:rStyle w:val="Strong"/>
          <w:bCs w:val="0"/>
          <w:lang w:val="en-GB"/>
        </w:rPr>
        <w:t xml:space="preserve">ercules- </w:t>
      </w:r>
      <w:r w:rsidRPr="009007EB">
        <w:rPr>
          <w:rStyle w:val="Strong"/>
          <w:bCs w:val="0"/>
          <w:lang w:val="en-GB"/>
        </w:rPr>
        <w:t xml:space="preserve"> </w:t>
      </w:r>
      <w:r>
        <w:rPr>
          <w:rStyle w:val="Strong"/>
          <w:b w:val="0"/>
          <w:bCs w:val="0"/>
          <w:lang w:val="en-GB"/>
        </w:rPr>
        <w:t>PhD in Photography at Aristotle University of Thessaloniki,</w:t>
      </w:r>
      <w:r w:rsidRPr="007B63C8">
        <w:rPr>
          <w:rFonts w:ascii="Helvetica" w:hAnsi="Helvetica" w:cs="Helvetica"/>
          <w:color w:val="3E454C"/>
          <w:sz w:val="18"/>
          <w:szCs w:val="18"/>
          <w:shd w:val="clear" w:color="auto" w:fill="F7F7F7"/>
          <w:lang w:val="en-GB"/>
        </w:rPr>
        <w:t xml:space="preserve"> </w:t>
      </w:r>
      <w:r w:rsidRPr="009007EB">
        <w:rPr>
          <w:rStyle w:val="Strong"/>
          <w:b w:val="0"/>
          <w:bCs w:val="0"/>
          <w:lang w:val="en-US"/>
        </w:rPr>
        <w:t>author</w:t>
      </w:r>
      <w:r>
        <w:rPr>
          <w:rStyle w:val="Strong"/>
          <w:bCs w:val="0"/>
          <w:lang w:val="en-US"/>
        </w:rPr>
        <w:t>,</w:t>
      </w:r>
      <w:r w:rsidRPr="005E20AC">
        <w:rPr>
          <w:rStyle w:val="yiv8311142864st"/>
          <w:rFonts w:ascii="Arial" w:hAnsi="Arial" w:cs="Arial"/>
          <w:iCs/>
          <w:color w:val="000000"/>
          <w:sz w:val="22"/>
          <w:szCs w:val="22"/>
          <w:lang w:val="en-GB"/>
        </w:rPr>
        <w:t>curator</w:t>
      </w:r>
      <w:r w:rsidRPr="005E20AC">
        <w:rPr>
          <w:rStyle w:val="yiv8311142864st"/>
          <w:rFonts w:ascii="Arial" w:hAnsi="Arial" w:cs="Arial"/>
          <w:color w:val="000000"/>
          <w:sz w:val="22"/>
          <w:szCs w:val="22"/>
          <w:lang w:val="en-GB"/>
        </w:rPr>
        <w:t xml:space="preserve"> of the Thessaloniki </w:t>
      </w:r>
      <w:r w:rsidRPr="005E20AC">
        <w:rPr>
          <w:rStyle w:val="yiv8311142864st"/>
          <w:rFonts w:ascii="Arial" w:hAnsi="Arial" w:cs="Arial"/>
          <w:iCs/>
          <w:color w:val="000000"/>
          <w:sz w:val="22"/>
          <w:szCs w:val="22"/>
          <w:lang w:val="en-GB"/>
        </w:rPr>
        <w:t>Museum of Photography</w:t>
      </w:r>
      <w:r>
        <w:rPr>
          <w:rStyle w:val="yiv8311142864st"/>
          <w:rFonts w:ascii="Arial" w:hAnsi="Arial" w:cs="Arial"/>
          <w:iCs/>
          <w:color w:val="000000"/>
          <w:sz w:val="22"/>
          <w:szCs w:val="22"/>
          <w:lang w:val="en-GB"/>
        </w:rPr>
        <w:t xml:space="preserve"> </w:t>
      </w:r>
      <w:r w:rsidRPr="009007EB">
        <w:rPr>
          <w:lang w:val="en-GB"/>
        </w:rPr>
        <w:t>(</w:t>
      </w:r>
      <w:r>
        <w:rPr>
          <w:lang w:val="en-GB"/>
        </w:rPr>
        <w:t xml:space="preserve"> </w:t>
      </w:r>
      <w:hyperlink r:id="rId5" w:history="1">
        <w:r w:rsidRPr="0033400D">
          <w:rPr>
            <w:rStyle w:val="Hyperlink"/>
            <w:lang w:val="en-GB"/>
          </w:rPr>
          <w:t>http://www.thmphoto.gr/?page_id=1583</w:t>
        </w:r>
      </w:hyperlink>
      <w:r w:rsidRPr="009007EB">
        <w:rPr>
          <w:lang w:val="en-GB"/>
        </w:rPr>
        <w:t xml:space="preserve"> </w:t>
      </w:r>
      <w:r>
        <w:rPr>
          <w:lang w:val="en-US"/>
        </w:rPr>
        <w:t>)</w:t>
      </w:r>
    </w:p>
    <w:p w:rsidR="00AC5463" w:rsidRPr="00997C1D" w:rsidRDefault="00AC5463" w:rsidP="009D3F68">
      <w:pPr>
        <w:numPr>
          <w:ilvl w:val="0"/>
          <w:numId w:val="2"/>
        </w:numPr>
        <w:jc w:val="both"/>
        <w:rPr>
          <w:rFonts w:ascii="Arial" w:eastAsia="Arial Unicode MS" w:hAnsi="Arial" w:cs="Arial"/>
          <w:b/>
          <w:sz w:val="22"/>
          <w:szCs w:val="22"/>
          <w:lang w:val="en-GB"/>
        </w:rPr>
      </w:pPr>
      <w:r w:rsidRPr="00997C1D">
        <w:rPr>
          <w:rFonts w:ascii="Arial" w:hAnsi="Arial" w:cs="Arial"/>
          <w:b/>
          <w:sz w:val="22"/>
          <w:szCs w:val="22"/>
        </w:rPr>
        <w:t xml:space="preserve">Staveris Spyros </w:t>
      </w:r>
      <w:r>
        <w:rPr>
          <w:rFonts w:ascii="Arial" w:hAnsi="Arial" w:cs="Arial"/>
          <w:b/>
          <w:sz w:val="22"/>
          <w:szCs w:val="22"/>
        </w:rPr>
        <w:t xml:space="preserve">- </w:t>
      </w:r>
      <w:r w:rsidRPr="00997C1D">
        <w:rPr>
          <w:rFonts w:ascii="Arial" w:hAnsi="Arial" w:cs="Arial"/>
          <w:sz w:val="22"/>
          <w:szCs w:val="22"/>
        </w:rPr>
        <w:t>photographer</w:t>
      </w:r>
    </w:p>
    <w:p w:rsidR="00AC5463" w:rsidRPr="008608A6" w:rsidRDefault="00AC5463" w:rsidP="009D3F68">
      <w:pPr>
        <w:numPr>
          <w:ilvl w:val="0"/>
          <w:numId w:val="2"/>
        </w:numPr>
        <w:spacing w:before="100" w:beforeAutospacing="1" w:after="100" w:afterAutospacing="1"/>
        <w:rPr>
          <w:lang w:val="en-GB"/>
        </w:rPr>
      </w:pPr>
      <w:r w:rsidRPr="00482020">
        <w:rPr>
          <w:rFonts w:ascii="Arial" w:eastAsia="Arial Unicode MS" w:hAnsi="Arial" w:cs="Arial"/>
          <w:b/>
          <w:sz w:val="22"/>
          <w:szCs w:val="22"/>
          <w:lang w:val="en-US"/>
        </w:rPr>
        <w:t>Stratoudakis</w:t>
      </w:r>
      <w:r>
        <w:rPr>
          <w:rFonts w:ascii="Arial" w:eastAsia="Arial Unicode MS" w:hAnsi="Arial" w:cs="Arial"/>
          <w:b/>
          <w:sz w:val="22"/>
          <w:szCs w:val="22"/>
          <w:lang w:val="en-US"/>
        </w:rPr>
        <w:t xml:space="preserve">  G</w:t>
      </w:r>
      <w:r w:rsidRPr="00482020">
        <w:rPr>
          <w:rFonts w:ascii="Arial" w:eastAsia="Arial Unicode MS" w:hAnsi="Arial" w:cs="Arial"/>
          <w:b/>
          <w:sz w:val="22"/>
          <w:szCs w:val="22"/>
          <w:lang w:val="en-US"/>
        </w:rPr>
        <w:t>iannis</w:t>
      </w:r>
      <w:r w:rsidRPr="00482020">
        <w:rPr>
          <w:rFonts w:ascii="Arial" w:eastAsia="Arial Unicode MS" w:hAnsi="Arial" w:cs="Arial"/>
          <w:sz w:val="22"/>
          <w:szCs w:val="22"/>
          <w:lang w:val="en-US"/>
        </w:rPr>
        <w:t xml:space="preserve"> – photographer</w:t>
      </w:r>
      <w:r w:rsidRPr="008608A6">
        <w:rPr>
          <w:rFonts w:ascii="Arial" w:eastAsia="Arial Unicode MS" w:hAnsi="Arial" w:cs="Arial"/>
          <w:sz w:val="22"/>
          <w:szCs w:val="22"/>
          <w:lang w:val="en-GB"/>
        </w:rPr>
        <w:t xml:space="preserve"> </w:t>
      </w:r>
      <w:r w:rsidRPr="008608A6">
        <w:rPr>
          <w:lang w:val="en-GB"/>
        </w:rPr>
        <w:t xml:space="preserve">( </w:t>
      </w:r>
      <w:hyperlink r:id="rId6" w:history="1">
        <w:r w:rsidRPr="008608A6">
          <w:rPr>
            <w:rStyle w:val="Hyperlink"/>
            <w:lang w:val="en-GB"/>
          </w:rPr>
          <w:t>http://www.oramaphotos.gr</w:t>
        </w:r>
      </w:hyperlink>
      <w:r w:rsidRPr="008608A6">
        <w:rPr>
          <w:lang w:val="en-GB"/>
        </w:rPr>
        <w:t xml:space="preserve"> )</w:t>
      </w:r>
    </w:p>
    <w:p w:rsidR="00AC5463" w:rsidRDefault="00AC5463" w:rsidP="00C274DC">
      <w:pPr>
        <w:jc w:val="both"/>
        <w:rPr>
          <w:rFonts w:ascii="Arial" w:hAnsi="Arial" w:cs="Arial"/>
          <w:sz w:val="22"/>
          <w:szCs w:val="22"/>
          <w:lang w:val="en-US"/>
        </w:rPr>
      </w:pPr>
    </w:p>
    <w:p w:rsidR="00AC5463" w:rsidRPr="00C274DC" w:rsidRDefault="00AC5463" w:rsidP="00C274DC">
      <w:pPr>
        <w:jc w:val="both"/>
        <w:rPr>
          <w:rFonts w:ascii="Arial" w:hAnsi="Arial" w:cs="Arial"/>
          <w:sz w:val="22"/>
          <w:szCs w:val="22"/>
          <w:lang w:val="en-US"/>
        </w:rPr>
      </w:pPr>
      <w:r w:rsidRPr="00C274DC">
        <w:rPr>
          <w:rFonts w:ascii="Arial" w:hAnsi="Arial" w:cs="Arial"/>
          <w:sz w:val="22"/>
          <w:szCs w:val="22"/>
          <w:lang w:val="en-US"/>
        </w:rPr>
        <w:t xml:space="preserve">The judges will not know the identity of the artist. </w:t>
      </w:r>
    </w:p>
    <w:p w:rsidR="00AC5463" w:rsidRPr="00C274DC" w:rsidRDefault="00AC5463" w:rsidP="00C274DC">
      <w:pPr>
        <w:jc w:val="both"/>
        <w:rPr>
          <w:rFonts w:ascii="Arial" w:hAnsi="Arial" w:cs="Arial"/>
          <w:sz w:val="22"/>
          <w:szCs w:val="22"/>
          <w:lang w:val="en-US"/>
        </w:rPr>
      </w:pPr>
      <w:r w:rsidRPr="00C274DC">
        <w:rPr>
          <w:rFonts w:ascii="Arial" w:hAnsi="Arial" w:cs="Arial"/>
          <w:sz w:val="22"/>
          <w:szCs w:val="22"/>
          <w:lang w:val="en-US"/>
        </w:rPr>
        <w:t xml:space="preserve">In case a judge becomes unavailable, the Board of LEFKI reserves the right to replace them without any further notice. </w:t>
      </w:r>
    </w:p>
    <w:p w:rsidR="00AC5463" w:rsidRPr="00C274DC" w:rsidRDefault="00AC5463" w:rsidP="00C274DC">
      <w:pPr>
        <w:jc w:val="both"/>
        <w:rPr>
          <w:rFonts w:ascii="Arial" w:hAnsi="Arial" w:cs="Arial"/>
          <w:sz w:val="22"/>
          <w:szCs w:val="22"/>
          <w:lang w:val="en-US"/>
        </w:rPr>
      </w:pPr>
    </w:p>
    <w:p w:rsidR="00AC5463" w:rsidRPr="00C274DC" w:rsidRDefault="00AC5463" w:rsidP="00C274DC">
      <w:pPr>
        <w:jc w:val="both"/>
        <w:rPr>
          <w:rFonts w:ascii="Arial" w:hAnsi="Arial" w:cs="Arial"/>
          <w:sz w:val="22"/>
          <w:szCs w:val="22"/>
          <w:lang w:val="en-US"/>
        </w:rPr>
      </w:pPr>
    </w:p>
    <w:p w:rsidR="00AC5463" w:rsidRPr="009D3F68" w:rsidRDefault="00AC5463" w:rsidP="00C274DC">
      <w:pPr>
        <w:tabs>
          <w:tab w:val="left" w:pos="630"/>
        </w:tabs>
        <w:autoSpaceDE w:val="0"/>
        <w:autoSpaceDN w:val="0"/>
        <w:adjustRightInd w:val="0"/>
        <w:jc w:val="both"/>
        <w:rPr>
          <w:rFonts w:ascii="Arial" w:hAnsi="Arial" w:cs="Arial"/>
          <w:b/>
          <w:bCs/>
          <w:sz w:val="22"/>
          <w:szCs w:val="22"/>
          <w:u w:val="single"/>
          <w:lang w:val="en-GB"/>
        </w:rPr>
      </w:pPr>
      <w:r w:rsidRPr="009D3F68">
        <w:rPr>
          <w:rFonts w:ascii="Arial" w:hAnsi="Arial" w:cs="Arial"/>
          <w:b/>
          <w:bCs/>
          <w:sz w:val="22"/>
          <w:szCs w:val="22"/>
          <w:u w:val="single"/>
          <w:lang w:val="en-GB"/>
        </w:rPr>
        <w:t>Results</w:t>
      </w:r>
    </w:p>
    <w:p w:rsidR="00AC5463" w:rsidRPr="009D3F68" w:rsidRDefault="00AC5463" w:rsidP="00C274DC">
      <w:pPr>
        <w:tabs>
          <w:tab w:val="left" w:pos="630"/>
        </w:tabs>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The results will be announced the second half of June through LEFKI's website (</w:t>
      </w:r>
      <w:hyperlink r:id="rId7" w:history="1">
        <w:r w:rsidRPr="009D3F68">
          <w:rPr>
            <w:rFonts w:ascii="Arial" w:hAnsi="Arial" w:cs="Arial"/>
            <w:color w:val="0000FF"/>
            <w:sz w:val="22"/>
            <w:szCs w:val="22"/>
            <w:u w:val="single"/>
            <w:lang w:val="en-GB"/>
          </w:rPr>
          <w:t>www.lefkichania.gr</w:t>
        </w:r>
      </w:hyperlink>
      <w:r w:rsidRPr="009D3F68">
        <w:rPr>
          <w:rFonts w:ascii="Arial" w:hAnsi="Arial" w:cs="Arial"/>
          <w:sz w:val="22"/>
          <w:szCs w:val="22"/>
          <w:lang w:val="en-GB"/>
        </w:rPr>
        <w:t xml:space="preserve">) and social media associated with LEFKI. </w:t>
      </w:r>
    </w:p>
    <w:p w:rsidR="00AC5463" w:rsidRPr="009D3F68" w:rsidRDefault="00AC5463" w:rsidP="00C274DC">
      <w:pPr>
        <w:tabs>
          <w:tab w:val="left" w:pos="630"/>
        </w:tabs>
        <w:autoSpaceDE w:val="0"/>
        <w:autoSpaceDN w:val="0"/>
        <w:adjustRightInd w:val="0"/>
        <w:jc w:val="both"/>
        <w:rPr>
          <w:rFonts w:ascii="Arial" w:hAnsi="Arial" w:cs="Arial"/>
          <w:sz w:val="22"/>
          <w:szCs w:val="22"/>
          <w:lang w:val="en-GB"/>
        </w:rPr>
      </w:pPr>
      <w:r w:rsidRPr="009D3F68">
        <w:rPr>
          <w:rFonts w:ascii="Arial" w:hAnsi="Arial" w:cs="Arial"/>
          <w:sz w:val="22"/>
          <w:szCs w:val="22"/>
          <w:lang w:val="en-GB"/>
        </w:rPr>
        <w:t>Winners will be notified by phone.</w:t>
      </w:r>
    </w:p>
    <w:p w:rsidR="00AC5463" w:rsidRPr="009D3F68" w:rsidRDefault="00AC5463" w:rsidP="00C274DC">
      <w:pPr>
        <w:autoSpaceDE w:val="0"/>
        <w:autoSpaceDN w:val="0"/>
        <w:adjustRightInd w:val="0"/>
        <w:jc w:val="both"/>
        <w:rPr>
          <w:rFonts w:ascii="Arial" w:hAnsi="Arial" w:cs="Arial"/>
          <w:sz w:val="22"/>
          <w:szCs w:val="22"/>
          <w:lang w:val="en-GB"/>
        </w:rPr>
      </w:pPr>
    </w:p>
    <w:p w:rsidR="00AC5463" w:rsidRPr="009D3F68" w:rsidRDefault="00AC5463" w:rsidP="00C274DC">
      <w:pPr>
        <w:autoSpaceDE w:val="0"/>
        <w:autoSpaceDN w:val="0"/>
        <w:adjustRightInd w:val="0"/>
        <w:jc w:val="both"/>
        <w:rPr>
          <w:rFonts w:ascii="Arial" w:hAnsi="Arial" w:cs="Arial"/>
          <w:color w:val="000000"/>
          <w:sz w:val="22"/>
          <w:szCs w:val="22"/>
          <w:highlight w:val="white"/>
          <w:lang w:val="en-GB"/>
        </w:rPr>
      </w:pPr>
      <w:r w:rsidRPr="009D3F68">
        <w:rPr>
          <w:rFonts w:ascii="Arial" w:hAnsi="Arial" w:cs="Arial"/>
          <w:color w:val="000000"/>
          <w:sz w:val="22"/>
          <w:szCs w:val="22"/>
          <w:highlight w:val="white"/>
          <w:lang w:val="en-GB"/>
        </w:rPr>
        <w:t>The wining portfolio and the 5 awarded portfolios, that will receive the highest score, will be exhibited</w:t>
      </w:r>
      <w:r w:rsidRPr="009D3F68">
        <w:rPr>
          <w:rFonts w:ascii="Arial" w:hAnsi="Arial" w:cs="Arial"/>
          <w:color w:val="000000"/>
          <w:sz w:val="22"/>
          <w:szCs w:val="22"/>
          <w:lang w:val="en-GB"/>
        </w:rPr>
        <w:t xml:space="preserve"> </w:t>
      </w:r>
      <w:r w:rsidRPr="00084BEB">
        <w:rPr>
          <w:rFonts w:ascii="Arial" w:hAnsi="Arial" w:cs="Arial"/>
          <w:color w:val="000000"/>
          <w:sz w:val="22"/>
          <w:szCs w:val="22"/>
          <w:lang w:val="en-GB"/>
        </w:rPr>
        <w:t>i</w:t>
      </w:r>
      <w:r w:rsidRPr="00084BEB">
        <w:rPr>
          <w:rStyle w:val="st"/>
          <w:lang w:val="en-GB"/>
        </w:rPr>
        <w:t>n the Sailing club of Chania (</w:t>
      </w:r>
      <w:r w:rsidRPr="00084BEB">
        <w:rPr>
          <w:rStyle w:val="Emphasis"/>
          <w:i w:val="0"/>
          <w:lang w:val="en-GB"/>
        </w:rPr>
        <w:t>Neorio Moro )</w:t>
      </w:r>
      <w:r w:rsidRPr="009D3F68">
        <w:rPr>
          <w:lang w:val="en-GB"/>
        </w:rPr>
        <w:t xml:space="preserve"> from 25 July to 3 August</w:t>
      </w:r>
      <w:r w:rsidRPr="00084BEB">
        <w:rPr>
          <w:lang w:val="en-GB"/>
        </w:rPr>
        <w:t xml:space="preserve"> 2015</w:t>
      </w:r>
      <w:r w:rsidRPr="009D3F68">
        <w:rPr>
          <w:rFonts w:ascii="Arial" w:hAnsi="Arial" w:cs="Arial"/>
          <w:color w:val="000000"/>
          <w:sz w:val="22"/>
          <w:szCs w:val="22"/>
          <w:highlight w:val="white"/>
          <w:lang w:val="en-GB"/>
        </w:rPr>
        <w:t>. The 16 leading portfolios will also be presented in this exhibition.</w:t>
      </w:r>
    </w:p>
    <w:p w:rsidR="00AC5463" w:rsidRPr="009D3F68" w:rsidRDefault="00AC5463" w:rsidP="00C274DC">
      <w:pPr>
        <w:autoSpaceDE w:val="0"/>
        <w:autoSpaceDN w:val="0"/>
        <w:adjustRightInd w:val="0"/>
        <w:jc w:val="both"/>
        <w:rPr>
          <w:rFonts w:ascii="Arial" w:hAnsi="Arial" w:cs="Arial"/>
          <w:color w:val="000000"/>
          <w:sz w:val="22"/>
          <w:szCs w:val="22"/>
          <w:highlight w:val="white"/>
          <w:lang w:val="en-GB"/>
        </w:rPr>
      </w:pPr>
    </w:p>
    <w:p w:rsidR="00AC5463" w:rsidRPr="009D3F68" w:rsidRDefault="00AC5463" w:rsidP="00C274DC">
      <w:pPr>
        <w:autoSpaceDE w:val="0"/>
        <w:autoSpaceDN w:val="0"/>
        <w:adjustRightInd w:val="0"/>
        <w:jc w:val="both"/>
        <w:rPr>
          <w:rFonts w:ascii="Arial" w:hAnsi="Arial" w:cs="Arial"/>
          <w:color w:val="000000"/>
          <w:sz w:val="22"/>
          <w:szCs w:val="22"/>
          <w:highlight w:val="white"/>
          <w:lang w:val="en-GB"/>
        </w:rPr>
      </w:pPr>
      <w:r w:rsidRPr="009D3F68">
        <w:rPr>
          <w:rFonts w:ascii="Arial" w:hAnsi="Arial" w:cs="Arial"/>
          <w:color w:val="000000"/>
          <w:sz w:val="22"/>
          <w:szCs w:val="22"/>
          <w:highlight w:val="white"/>
          <w:lang w:val="en-GB"/>
        </w:rPr>
        <w:t>The 6 wining artists (</w:t>
      </w:r>
      <w:r w:rsidRPr="009D3F68">
        <w:rPr>
          <w:rFonts w:ascii="Arial" w:hAnsi="Arial" w:cs="Arial"/>
          <w:color w:val="000000"/>
          <w:sz w:val="22"/>
          <w:szCs w:val="22"/>
          <w:lang w:val="en-GB"/>
        </w:rPr>
        <w:t xml:space="preserve">receiving the </w:t>
      </w:r>
      <w:r w:rsidRPr="009D3F68">
        <w:rPr>
          <w:rFonts w:ascii="Arial" w:hAnsi="Arial" w:cs="Arial"/>
          <w:sz w:val="22"/>
          <w:szCs w:val="22"/>
          <w:lang w:val="en-GB"/>
        </w:rPr>
        <w:t>3 awards and the 3 recognitions)</w:t>
      </w:r>
      <w:r w:rsidRPr="009D3F68">
        <w:rPr>
          <w:rFonts w:ascii="Arial" w:hAnsi="Arial" w:cs="Arial"/>
          <w:color w:val="000000"/>
          <w:sz w:val="22"/>
          <w:szCs w:val="22"/>
          <w:highlight w:val="white"/>
          <w:lang w:val="en-GB"/>
        </w:rPr>
        <w:t xml:space="preserve"> will be called to send their photos in full resolution, for the exhibition, as well as their short bio.</w:t>
      </w:r>
    </w:p>
    <w:p w:rsidR="00AC5463" w:rsidRPr="009D3F68" w:rsidRDefault="00AC5463" w:rsidP="00C274DC">
      <w:pPr>
        <w:autoSpaceDE w:val="0"/>
        <w:autoSpaceDN w:val="0"/>
        <w:adjustRightInd w:val="0"/>
        <w:jc w:val="both"/>
        <w:rPr>
          <w:rFonts w:ascii="Arial" w:hAnsi="Arial" w:cs="Arial"/>
          <w:color w:val="000000"/>
          <w:sz w:val="22"/>
          <w:szCs w:val="22"/>
          <w:highlight w:val="white"/>
          <w:lang w:val="en-GB"/>
        </w:rPr>
      </w:pPr>
    </w:p>
    <w:p w:rsidR="00AC5463" w:rsidRPr="009D3F68" w:rsidRDefault="00AC5463" w:rsidP="00C274DC">
      <w:pPr>
        <w:autoSpaceDE w:val="0"/>
        <w:autoSpaceDN w:val="0"/>
        <w:adjustRightInd w:val="0"/>
        <w:jc w:val="both"/>
        <w:rPr>
          <w:rFonts w:ascii="Arial" w:hAnsi="Arial" w:cs="Arial"/>
          <w:b/>
          <w:color w:val="000000"/>
          <w:sz w:val="22"/>
          <w:szCs w:val="22"/>
          <w:highlight w:val="white"/>
          <w:u w:val="single"/>
          <w:lang w:val="en-GB"/>
        </w:rPr>
      </w:pPr>
      <w:r w:rsidRPr="009D3F68">
        <w:rPr>
          <w:rFonts w:ascii="Arial" w:hAnsi="Arial" w:cs="Arial"/>
          <w:b/>
          <w:color w:val="000000"/>
          <w:sz w:val="22"/>
          <w:szCs w:val="22"/>
          <w:highlight w:val="white"/>
          <w:u w:val="single"/>
          <w:lang w:val="en-GB"/>
        </w:rPr>
        <w:t xml:space="preserve">The </w:t>
      </w:r>
      <w:r w:rsidRPr="009D3F68">
        <w:rPr>
          <w:rFonts w:ascii="Arial" w:hAnsi="Arial" w:cs="Arial"/>
          <w:b/>
          <w:iCs/>
          <w:color w:val="000000"/>
          <w:sz w:val="22"/>
          <w:szCs w:val="22"/>
          <w:highlight w:val="white"/>
          <w:u w:val="single"/>
          <w:lang w:val="en-GB"/>
        </w:rPr>
        <w:t>prize money</w:t>
      </w:r>
      <w:r w:rsidRPr="009D3F68">
        <w:rPr>
          <w:rFonts w:ascii="Arial" w:hAnsi="Arial" w:cs="Arial"/>
          <w:b/>
          <w:color w:val="000000"/>
          <w:sz w:val="22"/>
          <w:szCs w:val="22"/>
          <w:highlight w:val="white"/>
          <w:u w:val="single"/>
          <w:lang w:val="en-GB"/>
        </w:rPr>
        <w:t xml:space="preserve"> for the </w:t>
      </w:r>
      <w:r w:rsidRPr="009D3F68">
        <w:rPr>
          <w:rFonts w:ascii="Arial" w:hAnsi="Arial" w:cs="Arial"/>
          <w:b/>
          <w:iCs/>
          <w:color w:val="000000"/>
          <w:sz w:val="22"/>
          <w:szCs w:val="22"/>
          <w:highlight w:val="white"/>
          <w:u w:val="single"/>
          <w:lang w:val="en-GB"/>
        </w:rPr>
        <w:t>winning</w:t>
      </w:r>
      <w:r w:rsidRPr="009D3F68">
        <w:rPr>
          <w:rFonts w:ascii="Arial" w:hAnsi="Arial" w:cs="Arial"/>
          <w:b/>
          <w:color w:val="000000"/>
          <w:sz w:val="22"/>
          <w:szCs w:val="22"/>
          <w:highlight w:val="white"/>
          <w:u w:val="single"/>
          <w:lang w:val="en-GB"/>
        </w:rPr>
        <w:t xml:space="preserve"> portfolio </w:t>
      </w:r>
      <w:r w:rsidRPr="009D3F68">
        <w:rPr>
          <w:rFonts w:ascii="Arial" w:hAnsi="Arial" w:cs="Arial"/>
          <w:b/>
          <w:iCs/>
          <w:color w:val="000000"/>
          <w:sz w:val="22"/>
          <w:szCs w:val="22"/>
          <w:highlight w:val="white"/>
          <w:u w:val="single"/>
          <w:lang w:val="en-GB"/>
        </w:rPr>
        <w:t>amounts to 400 euros.</w:t>
      </w:r>
    </w:p>
    <w:p w:rsidR="00AC5463" w:rsidRPr="009D3F68" w:rsidRDefault="00AC5463" w:rsidP="00C274DC">
      <w:pPr>
        <w:jc w:val="both"/>
        <w:rPr>
          <w:rFonts w:ascii="Arial" w:hAnsi="Arial" w:cs="Arial"/>
          <w:sz w:val="22"/>
          <w:szCs w:val="22"/>
          <w:u w:val="single"/>
          <w:lang w:val="en-GB"/>
        </w:rPr>
      </w:pPr>
    </w:p>
    <w:sectPr w:rsidR="00AC5463" w:rsidRPr="009D3F68" w:rsidSect="00FE351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608E5B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CA8F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276C8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808679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AE4E5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6455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E4DE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34CE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8827F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E2AAFA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61AE90A"/>
    <w:lvl w:ilvl="0">
      <w:numFmt w:val="bullet"/>
      <w:lvlText w:val="*"/>
      <w:lvlJc w:val="left"/>
    </w:lvl>
  </w:abstractNum>
  <w:abstractNum w:abstractNumId="11">
    <w:nsid w:val="75656F63"/>
    <w:multiLevelType w:val="hybridMultilevel"/>
    <w:tmpl w:val="2C227B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AE3"/>
    <w:rsid w:val="000000AA"/>
    <w:rsid w:val="00000691"/>
    <w:rsid w:val="0000302E"/>
    <w:rsid w:val="0000589A"/>
    <w:rsid w:val="000067E2"/>
    <w:rsid w:val="00006BD2"/>
    <w:rsid w:val="00007950"/>
    <w:rsid w:val="0001043B"/>
    <w:rsid w:val="00011D0D"/>
    <w:rsid w:val="000123CE"/>
    <w:rsid w:val="0001273A"/>
    <w:rsid w:val="00014440"/>
    <w:rsid w:val="00016011"/>
    <w:rsid w:val="00016A5C"/>
    <w:rsid w:val="00016B28"/>
    <w:rsid w:val="00020400"/>
    <w:rsid w:val="000213E0"/>
    <w:rsid w:val="00024543"/>
    <w:rsid w:val="00024B47"/>
    <w:rsid w:val="00024BDB"/>
    <w:rsid w:val="00025FDE"/>
    <w:rsid w:val="00026305"/>
    <w:rsid w:val="00026775"/>
    <w:rsid w:val="00026B97"/>
    <w:rsid w:val="000270CA"/>
    <w:rsid w:val="00027B46"/>
    <w:rsid w:val="00030996"/>
    <w:rsid w:val="00030E47"/>
    <w:rsid w:val="00030EFD"/>
    <w:rsid w:val="00031227"/>
    <w:rsid w:val="00032487"/>
    <w:rsid w:val="0003297A"/>
    <w:rsid w:val="0003425D"/>
    <w:rsid w:val="00035865"/>
    <w:rsid w:val="00035AA8"/>
    <w:rsid w:val="0003630D"/>
    <w:rsid w:val="000372F4"/>
    <w:rsid w:val="00037D27"/>
    <w:rsid w:val="0004349B"/>
    <w:rsid w:val="00043A27"/>
    <w:rsid w:val="00044103"/>
    <w:rsid w:val="000441FA"/>
    <w:rsid w:val="00045C5D"/>
    <w:rsid w:val="00046EF2"/>
    <w:rsid w:val="0005126A"/>
    <w:rsid w:val="00051EC6"/>
    <w:rsid w:val="00052985"/>
    <w:rsid w:val="00053E49"/>
    <w:rsid w:val="0006092F"/>
    <w:rsid w:val="000625D2"/>
    <w:rsid w:val="0006461A"/>
    <w:rsid w:val="00064CB5"/>
    <w:rsid w:val="00066EC9"/>
    <w:rsid w:val="00070C7E"/>
    <w:rsid w:val="00070DAE"/>
    <w:rsid w:val="000731E7"/>
    <w:rsid w:val="0007372E"/>
    <w:rsid w:val="000750B3"/>
    <w:rsid w:val="00076B38"/>
    <w:rsid w:val="000774F9"/>
    <w:rsid w:val="0007751F"/>
    <w:rsid w:val="00081C51"/>
    <w:rsid w:val="00084BEB"/>
    <w:rsid w:val="00086506"/>
    <w:rsid w:val="0009010F"/>
    <w:rsid w:val="0009293E"/>
    <w:rsid w:val="00092AD1"/>
    <w:rsid w:val="00092B63"/>
    <w:rsid w:val="00092EAE"/>
    <w:rsid w:val="0009581F"/>
    <w:rsid w:val="00095F16"/>
    <w:rsid w:val="00095F89"/>
    <w:rsid w:val="00097995"/>
    <w:rsid w:val="000A1D74"/>
    <w:rsid w:val="000A3D3F"/>
    <w:rsid w:val="000A3E9A"/>
    <w:rsid w:val="000A43DB"/>
    <w:rsid w:val="000A53A5"/>
    <w:rsid w:val="000A5FA9"/>
    <w:rsid w:val="000A632C"/>
    <w:rsid w:val="000A7935"/>
    <w:rsid w:val="000B0094"/>
    <w:rsid w:val="000B140C"/>
    <w:rsid w:val="000B2B50"/>
    <w:rsid w:val="000B39E5"/>
    <w:rsid w:val="000B3BD9"/>
    <w:rsid w:val="000B6017"/>
    <w:rsid w:val="000B6038"/>
    <w:rsid w:val="000B65EB"/>
    <w:rsid w:val="000B6798"/>
    <w:rsid w:val="000B7415"/>
    <w:rsid w:val="000B7BDB"/>
    <w:rsid w:val="000C1F05"/>
    <w:rsid w:val="000C4EC9"/>
    <w:rsid w:val="000C77C6"/>
    <w:rsid w:val="000D002D"/>
    <w:rsid w:val="000D05CA"/>
    <w:rsid w:val="000D0763"/>
    <w:rsid w:val="000D177A"/>
    <w:rsid w:val="000D20D9"/>
    <w:rsid w:val="000D275A"/>
    <w:rsid w:val="000D2C82"/>
    <w:rsid w:val="000D3212"/>
    <w:rsid w:val="000D49E7"/>
    <w:rsid w:val="000D6CF2"/>
    <w:rsid w:val="000E15B6"/>
    <w:rsid w:val="000E2BA0"/>
    <w:rsid w:val="000E4A70"/>
    <w:rsid w:val="000E5C8C"/>
    <w:rsid w:val="000E7AE9"/>
    <w:rsid w:val="000E7D3F"/>
    <w:rsid w:val="000F132E"/>
    <w:rsid w:val="000F1C22"/>
    <w:rsid w:val="000F2132"/>
    <w:rsid w:val="000F2706"/>
    <w:rsid w:val="000F307C"/>
    <w:rsid w:val="000F3C5A"/>
    <w:rsid w:val="000F3CBB"/>
    <w:rsid w:val="000F3E9E"/>
    <w:rsid w:val="000F52A0"/>
    <w:rsid w:val="000F58A0"/>
    <w:rsid w:val="000F6A75"/>
    <w:rsid w:val="000F77A4"/>
    <w:rsid w:val="00101725"/>
    <w:rsid w:val="00101A28"/>
    <w:rsid w:val="00102B96"/>
    <w:rsid w:val="00106309"/>
    <w:rsid w:val="00106665"/>
    <w:rsid w:val="00110059"/>
    <w:rsid w:val="00111435"/>
    <w:rsid w:val="001128A0"/>
    <w:rsid w:val="0011311F"/>
    <w:rsid w:val="00114A85"/>
    <w:rsid w:val="001161A9"/>
    <w:rsid w:val="00116FA0"/>
    <w:rsid w:val="00117450"/>
    <w:rsid w:val="00120E8C"/>
    <w:rsid w:val="00121C10"/>
    <w:rsid w:val="00122C7D"/>
    <w:rsid w:val="001230DC"/>
    <w:rsid w:val="0012474C"/>
    <w:rsid w:val="0012526B"/>
    <w:rsid w:val="001253FA"/>
    <w:rsid w:val="00125FC6"/>
    <w:rsid w:val="0012602D"/>
    <w:rsid w:val="001265EC"/>
    <w:rsid w:val="00126608"/>
    <w:rsid w:val="0013074A"/>
    <w:rsid w:val="00132B5B"/>
    <w:rsid w:val="00132F0D"/>
    <w:rsid w:val="001333F8"/>
    <w:rsid w:val="00135E4F"/>
    <w:rsid w:val="00136498"/>
    <w:rsid w:val="001364B7"/>
    <w:rsid w:val="00137133"/>
    <w:rsid w:val="00137E21"/>
    <w:rsid w:val="001408E7"/>
    <w:rsid w:val="00140FD9"/>
    <w:rsid w:val="001419AF"/>
    <w:rsid w:val="001423F2"/>
    <w:rsid w:val="00143B9C"/>
    <w:rsid w:val="00143E2A"/>
    <w:rsid w:val="0014432E"/>
    <w:rsid w:val="001448E0"/>
    <w:rsid w:val="00144FA7"/>
    <w:rsid w:val="001452F2"/>
    <w:rsid w:val="001454D5"/>
    <w:rsid w:val="001462B7"/>
    <w:rsid w:val="00147341"/>
    <w:rsid w:val="001478AC"/>
    <w:rsid w:val="001510B3"/>
    <w:rsid w:val="0015149F"/>
    <w:rsid w:val="001518BE"/>
    <w:rsid w:val="001557E8"/>
    <w:rsid w:val="001600DA"/>
    <w:rsid w:val="001617DE"/>
    <w:rsid w:val="00163B23"/>
    <w:rsid w:val="0016405C"/>
    <w:rsid w:val="00164533"/>
    <w:rsid w:val="001651F1"/>
    <w:rsid w:val="00165BB9"/>
    <w:rsid w:val="00173E2B"/>
    <w:rsid w:val="00175802"/>
    <w:rsid w:val="00176185"/>
    <w:rsid w:val="00177061"/>
    <w:rsid w:val="00181B0E"/>
    <w:rsid w:val="001824D1"/>
    <w:rsid w:val="001825B4"/>
    <w:rsid w:val="001834A0"/>
    <w:rsid w:val="00183789"/>
    <w:rsid w:val="00184879"/>
    <w:rsid w:val="0018499D"/>
    <w:rsid w:val="00185E47"/>
    <w:rsid w:val="0018648F"/>
    <w:rsid w:val="00192A9F"/>
    <w:rsid w:val="0019327D"/>
    <w:rsid w:val="0019487F"/>
    <w:rsid w:val="001952FA"/>
    <w:rsid w:val="00195CAE"/>
    <w:rsid w:val="00195F6C"/>
    <w:rsid w:val="0019651D"/>
    <w:rsid w:val="001A0291"/>
    <w:rsid w:val="001A2F59"/>
    <w:rsid w:val="001A42E9"/>
    <w:rsid w:val="001A68F5"/>
    <w:rsid w:val="001B0626"/>
    <w:rsid w:val="001B0CE5"/>
    <w:rsid w:val="001B2595"/>
    <w:rsid w:val="001B50B7"/>
    <w:rsid w:val="001B5C28"/>
    <w:rsid w:val="001B68CA"/>
    <w:rsid w:val="001C1CE0"/>
    <w:rsid w:val="001C1EF1"/>
    <w:rsid w:val="001C20D2"/>
    <w:rsid w:val="001C3837"/>
    <w:rsid w:val="001C61ED"/>
    <w:rsid w:val="001C71CC"/>
    <w:rsid w:val="001C7EE2"/>
    <w:rsid w:val="001D12FE"/>
    <w:rsid w:val="001D1633"/>
    <w:rsid w:val="001D19CD"/>
    <w:rsid w:val="001D215F"/>
    <w:rsid w:val="001D33E1"/>
    <w:rsid w:val="001D36CA"/>
    <w:rsid w:val="001D68E4"/>
    <w:rsid w:val="001D7120"/>
    <w:rsid w:val="001E0408"/>
    <w:rsid w:val="001E18A1"/>
    <w:rsid w:val="001E490F"/>
    <w:rsid w:val="001E69EC"/>
    <w:rsid w:val="001E7D1B"/>
    <w:rsid w:val="001F033A"/>
    <w:rsid w:val="001F0BDD"/>
    <w:rsid w:val="001F138A"/>
    <w:rsid w:val="001F15AD"/>
    <w:rsid w:val="001F2226"/>
    <w:rsid w:val="001F32F3"/>
    <w:rsid w:val="001F35F2"/>
    <w:rsid w:val="001F4720"/>
    <w:rsid w:val="001F6317"/>
    <w:rsid w:val="001F690F"/>
    <w:rsid w:val="00200875"/>
    <w:rsid w:val="0020339D"/>
    <w:rsid w:val="00204AAF"/>
    <w:rsid w:val="0020795E"/>
    <w:rsid w:val="00210082"/>
    <w:rsid w:val="002109BC"/>
    <w:rsid w:val="00210AC7"/>
    <w:rsid w:val="00211566"/>
    <w:rsid w:val="00212706"/>
    <w:rsid w:val="00213DA5"/>
    <w:rsid w:val="002149FB"/>
    <w:rsid w:val="00214E8A"/>
    <w:rsid w:val="0021524F"/>
    <w:rsid w:val="002167DF"/>
    <w:rsid w:val="00217F1A"/>
    <w:rsid w:val="00217FEF"/>
    <w:rsid w:val="002200FD"/>
    <w:rsid w:val="0022130D"/>
    <w:rsid w:val="00222301"/>
    <w:rsid w:val="00223999"/>
    <w:rsid w:val="00223FE0"/>
    <w:rsid w:val="00225C86"/>
    <w:rsid w:val="00230408"/>
    <w:rsid w:val="00232A67"/>
    <w:rsid w:val="0023704F"/>
    <w:rsid w:val="00243916"/>
    <w:rsid w:val="002452D2"/>
    <w:rsid w:val="0024697F"/>
    <w:rsid w:val="00247124"/>
    <w:rsid w:val="00250180"/>
    <w:rsid w:val="00250843"/>
    <w:rsid w:val="00252CD3"/>
    <w:rsid w:val="0025340E"/>
    <w:rsid w:val="00253FD4"/>
    <w:rsid w:val="00254A31"/>
    <w:rsid w:val="0025563B"/>
    <w:rsid w:val="00255E14"/>
    <w:rsid w:val="00256409"/>
    <w:rsid w:val="002568F9"/>
    <w:rsid w:val="0025719E"/>
    <w:rsid w:val="00257A0D"/>
    <w:rsid w:val="002604A2"/>
    <w:rsid w:val="00263B08"/>
    <w:rsid w:val="00263B21"/>
    <w:rsid w:val="00263C6B"/>
    <w:rsid w:val="00266C86"/>
    <w:rsid w:val="002679EA"/>
    <w:rsid w:val="00270C2D"/>
    <w:rsid w:val="0027265B"/>
    <w:rsid w:val="002728CC"/>
    <w:rsid w:val="00273FE7"/>
    <w:rsid w:val="00275208"/>
    <w:rsid w:val="002753AE"/>
    <w:rsid w:val="002765B8"/>
    <w:rsid w:val="002775DD"/>
    <w:rsid w:val="00280328"/>
    <w:rsid w:val="00281AFB"/>
    <w:rsid w:val="00281F75"/>
    <w:rsid w:val="00282C25"/>
    <w:rsid w:val="0028315D"/>
    <w:rsid w:val="00283E71"/>
    <w:rsid w:val="00284583"/>
    <w:rsid w:val="0028678F"/>
    <w:rsid w:val="0029133B"/>
    <w:rsid w:val="002929E7"/>
    <w:rsid w:val="00292DCC"/>
    <w:rsid w:val="00292E42"/>
    <w:rsid w:val="00293919"/>
    <w:rsid w:val="00295D07"/>
    <w:rsid w:val="00295E24"/>
    <w:rsid w:val="00296A02"/>
    <w:rsid w:val="00297131"/>
    <w:rsid w:val="00297B07"/>
    <w:rsid w:val="002A0461"/>
    <w:rsid w:val="002A15C9"/>
    <w:rsid w:val="002A1807"/>
    <w:rsid w:val="002A18EA"/>
    <w:rsid w:val="002A265C"/>
    <w:rsid w:val="002A27D0"/>
    <w:rsid w:val="002A3EEE"/>
    <w:rsid w:val="002A49CF"/>
    <w:rsid w:val="002A629B"/>
    <w:rsid w:val="002A64DB"/>
    <w:rsid w:val="002A6771"/>
    <w:rsid w:val="002A7B58"/>
    <w:rsid w:val="002B1AF8"/>
    <w:rsid w:val="002B2899"/>
    <w:rsid w:val="002B33D4"/>
    <w:rsid w:val="002B6939"/>
    <w:rsid w:val="002B6C89"/>
    <w:rsid w:val="002B71D9"/>
    <w:rsid w:val="002B7D50"/>
    <w:rsid w:val="002C0467"/>
    <w:rsid w:val="002C19E9"/>
    <w:rsid w:val="002C1B22"/>
    <w:rsid w:val="002C4193"/>
    <w:rsid w:val="002C586C"/>
    <w:rsid w:val="002C640C"/>
    <w:rsid w:val="002C6B08"/>
    <w:rsid w:val="002D037D"/>
    <w:rsid w:val="002D12B8"/>
    <w:rsid w:val="002D4DF6"/>
    <w:rsid w:val="002D5EDC"/>
    <w:rsid w:val="002E0CE5"/>
    <w:rsid w:val="002E0E9B"/>
    <w:rsid w:val="002E4868"/>
    <w:rsid w:val="002E62F9"/>
    <w:rsid w:val="002E6E00"/>
    <w:rsid w:val="002E73D2"/>
    <w:rsid w:val="002F0366"/>
    <w:rsid w:val="002F0A4B"/>
    <w:rsid w:val="002F1AB8"/>
    <w:rsid w:val="002F22F4"/>
    <w:rsid w:val="002F4A28"/>
    <w:rsid w:val="002F6F59"/>
    <w:rsid w:val="00300C95"/>
    <w:rsid w:val="00300F98"/>
    <w:rsid w:val="003012F0"/>
    <w:rsid w:val="00303A5F"/>
    <w:rsid w:val="00303CCB"/>
    <w:rsid w:val="003063AC"/>
    <w:rsid w:val="003067F1"/>
    <w:rsid w:val="00306889"/>
    <w:rsid w:val="00306ACF"/>
    <w:rsid w:val="0031082B"/>
    <w:rsid w:val="00310C9A"/>
    <w:rsid w:val="00311982"/>
    <w:rsid w:val="00313D32"/>
    <w:rsid w:val="00314C17"/>
    <w:rsid w:val="00315148"/>
    <w:rsid w:val="003152CC"/>
    <w:rsid w:val="00316B80"/>
    <w:rsid w:val="00320F32"/>
    <w:rsid w:val="00322B6E"/>
    <w:rsid w:val="0032690D"/>
    <w:rsid w:val="0032779D"/>
    <w:rsid w:val="00330189"/>
    <w:rsid w:val="003305E2"/>
    <w:rsid w:val="00331C6D"/>
    <w:rsid w:val="0033400D"/>
    <w:rsid w:val="0033540F"/>
    <w:rsid w:val="00335AD4"/>
    <w:rsid w:val="003369D5"/>
    <w:rsid w:val="003375F5"/>
    <w:rsid w:val="0034063D"/>
    <w:rsid w:val="00342EDD"/>
    <w:rsid w:val="00344C45"/>
    <w:rsid w:val="00344C8A"/>
    <w:rsid w:val="00345892"/>
    <w:rsid w:val="0034725D"/>
    <w:rsid w:val="00347CD9"/>
    <w:rsid w:val="00347D1C"/>
    <w:rsid w:val="00351484"/>
    <w:rsid w:val="00351BB9"/>
    <w:rsid w:val="0035237C"/>
    <w:rsid w:val="00352CF0"/>
    <w:rsid w:val="0035381F"/>
    <w:rsid w:val="00353B02"/>
    <w:rsid w:val="00353FD0"/>
    <w:rsid w:val="0035595C"/>
    <w:rsid w:val="00356B51"/>
    <w:rsid w:val="00362743"/>
    <w:rsid w:val="00362DFD"/>
    <w:rsid w:val="0036337A"/>
    <w:rsid w:val="0036481B"/>
    <w:rsid w:val="003655D6"/>
    <w:rsid w:val="003655E1"/>
    <w:rsid w:val="00366642"/>
    <w:rsid w:val="0036745A"/>
    <w:rsid w:val="00367D3A"/>
    <w:rsid w:val="003701F3"/>
    <w:rsid w:val="00371619"/>
    <w:rsid w:val="00371CAC"/>
    <w:rsid w:val="00372922"/>
    <w:rsid w:val="00374AC7"/>
    <w:rsid w:val="00376179"/>
    <w:rsid w:val="00377B3B"/>
    <w:rsid w:val="00384815"/>
    <w:rsid w:val="0038527C"/>
    <w:rsid w:val="003860FE"/>
    <w:rsid w:val="003909B7"/>
    <w:rsid w:val="00391EC3"/>
    <w:rsid w:val="00392F5B"/>
    <w:rsid w:val="00394246"/>
    <w:rsid w:val="00394278"/>
    <w:rsid w:val="0039482C"/>
    <w:rsid w:val="003A09ED"/>
    <w:rsid w:val="003A0CB7"/>
    <w:rsid w:val="003A1047"/>
    <w:rsid w:val="003A2F2B"/>
    <w:rsid w:val="003A3A56"/>
    <w:rsid w:val="003A40AB"/>
    <w:rsid w:val="003A4445"/>
    <w:rsid w:val="003A54EF"/>
    <w:rsid w:val="003A6F8D"/>
    <w:rsid w:val="003A75EC"/>
    <w:rsid w:val="003B2146"/>
    <w:rsid w:val="003B3C2A"/>
    <w:rsid w:val="003B3D65"/>
    <w:rsid w:val="003B3FFA"/>
    <w:rsid w:val="003B520B"/>
    <w:rsid w:val="003B658A"/>
    <w:rsid w:val="003B663F"/>
    <w:rsid w:val="003B6BC0"/>
    <w:rsid w:val="003B7BB1"/>
    <w:rsid w:val="003C0A80"/>
    <w:rsid w:val="003C3107"/>
    <w:rsid w:val="003C7E7B"/>
    <w:rsid w:val="003D044E"/>
    <w:rsid w:val="003D0938"/>
    <w:rsid w:val="003D1B59"/>
    <w:rsid w:val="003D22EC"/>
    <w:rsid w:val="003D2B37"/>
    <w:rsid w:val="003D3567"/>
    <w:rsid w:val="003D4404"/>
    <w:rsid w:val="003D4C48"/>
    <w:rsid w:val="003D5844"/>
    <w:rsid w:val="003D58B3"/>
    <w:rsid w:val="003D59F0"/>
    <w:rsid w:val="003E0664"/>
    <w:rsid w:val="003E3686"/>
    <w:rsid w:val="003E5617"/>
    <w:rsid w:val="003E70EA"/>
    <w:rsid w:val="003F11CB"/>
    <w:rsid w:val="003F229C"/>
    <w:rsid w:val="003F47CD"/>
    <w:rsid w:val="003F58BA"/>
    <w:rsid w:val="004006CE"/>
    <w:rsid w:val="00400E2F"/>
    <w:rsid w:val="00401A12"/>
    <w:rsid w:val="00401D17"/>
    <w:rsid w:val="004029BD"/>
    <w:rsid w:val="00404D58"/>
    <w:rsid w:val="00405EA7"/>
    <w:rsid w:val="00406EB7"/>
    <w:rsid w:val="00407B7A"/>
    <w:rsid w:val="00411330"/>
    <w:rsid w:val="00411BAD"/>
    <w:rsid w:val="00412A16"/>
    <w:rsid w:val="00414C5A"/>
    <w:rsid w:val="00415E6E"/>
    <w:rsid w:val="00417A9E"/>
    <w:rsid w:val="00420663"/>
    <w:rsid w:val="00420FEA"/>
    <w:rsid w:val="0042192B"/>
    <w:rsid w:val="004232F4"/>
    <w:rsid w:val="00423353"/>
    <w:rsid w:val="0042352A"/>
    <w:rsid w:val="004236D5"/>
    <w:rsid w:val="00423888"/>
    <w:rsid w:val="004246AC"/>
    <w:rsid w:val="00430A7F"/>
    <w:rsid w:val="004319CC"/>
    <w:rsid w:val="00431C88"/>
    <w:rsid w:val="00434577"/>
    <w:rsid w:val="004349C8"/>
    <w:rsid w:val="00435C5D"/>
    <w:rsid w:val="00435CBC"/>
    <w:rsid w:val="00436F80"/>
    <w:rsid w:val="0044139D"/>
    <w:rsid w:val="00441EA3"/>
    <w:rsid w:val="0044313D"/>
    <w:rsid w:val="004439B0"/>
    <w:rsid w:val="00443DB9"/>
    <w:rsid w:val="00444DA7"/>
    <w:rsid w:val="004457DB"/>
    <w:rsid w:val="004463A6"/>
    <w:rsid w:val="00447E93"/>
    <w:rsid w:val="00451076"/>
    <w:rsid w:val="00453480"/>
    <w:rsid w:val="00453DFF"/>
    <w:rsid w:val="004540BF"/>
    <w:rsid w:val="0045516E"/>
    <w:rsid w:val="0045626A"/>
    <w:rsid w:val="0045663F"/>
    <w:rsid w:val="004572B2"/>
    <w:rsid w:val="00460CF0"/>
    <w:rsid w:val="00461465"/>
    <w:rsid w:val="00461790"/>
    <w:rsid w:val="00465A5E"/>
    <w:rsid w:val="004672A5"/>
    <w:rsid w:val="00467457"/>
    <w:rsid w:val="004706EE"/>
    <w:rsid w:val="0047088B"/>
    <w:rsid w:val="00470C01"/>
    <w:rsid w:val="00470EE6"/>
    <w:rsid w:val="00471239"/>
    <w:rsid w:val="0047160D"/>
    <w:rsid w:val="004734BA"/>
    <w:rsid w:val="00473CDC"/>
    <w:rsid w:val="0048025D"/>
    <w:rsid w:val="0048182F"/>
    <w:rsid w:val="00481BA3"/>
    <w:rsid w:val="00482020"/>
    <w:rsid w:val="00482980"/>
    <w:rsid w:val="00484CBE"/>
    <w:rsid w:val="0048780F"/>
    <w:rsid w:val="00487BA6"/>
    <w:rsid w:val="00487D14"/>
    <w:rsid w:val="004900D3"/>
    <w:rsid w:val="004902E3"/>
    <w:rsid w:val="004918DA"/>
    <w:rsid w:val="0049565E"/>
    <w:rsid w:val="00495D70"/>
    <w:rsid w:val="004A3510"/>
    <w:rsid w:val="004A3A9B"/>
    <w:rsid w:val="004A4797"/>
    <w:rsid w:val="004A52EC"/>
    <w:rsid w:val="004A5E44"/>
    <w:rsid w:val="004A6B9A"/>
    <w:rsid w:val="004A7D50"/>
    <w:rsid w:val="004B12B0"/>
    <w:rsid w:val="004B3976"/>
    <w:rsid w:val="004B401C"/>
    <w:rsid w:val="004B4719"/>
    <w:rsid w:val="004B5B24"/>
    <w:rsid w:val="004B5E03"/>
    <w:rsid w:val="004B78AA"/>
    <w:rsid w:val="004B78B0"/>
    <w:rsid w:val="004C2C53"/>
    <w:rsid w:val="004C6005"/>
    <w:rsid w:val="004C7BFD"/>
    <w:rsid w:val="004D1002"/>
    <w:rsid w:val="004D1066"/>
    <w:rsid w:val="004D1665"/>
    <w:rsid w:val="004D27F6"/>
    <w:rsid w:val="004D41A2"/>
    <w:rsid w:val="004D43B8"/>
    <w:rsid w:val="004D4D5E"/>
    <w:rsid w:val="004E154A"/>
    <w:rsid w:val="004E19BC"/>
    <w:rsid w:val="004E1A1B"/>
    <w:rsid w:val="004E1B80"/>
    <w:rsid w:val="004E1BF1"/>
    <w:rsid w:val="004E24EA"/>
    <w:rsid w:val="004E3FE7"/>
    <w:rsid w:val="004E47AA"/>
    <w:rsid w:val="004E55EC"/>
    <w:rsid w:val="004E565C"/>
    <w:rsid w:val="004E5EE7"/>
    <w:rsid w:val="004E7481"/>
    <w:rsid w:val="004E7C92"/>
    <w:rsid w:val="004E7FE2"/>
    <w:rsid w:val="004F12AC"/>
    <w:rsid w:val="004F21A2"/>
    <w:rsid w:val="004F3691"/>
    <w:rsid w:val="004F3C2C"/>
    <w:rsid w:val="004F43CE"/>
    <w:rsid w:val="004F4C40"/>
    <w:rsid w:val="004F516A"/>
    <w:rsid w:val="004F5339"/>
    <w:rsid w:val="004F5AC4"/>
    <w:rsid w:val="004F6186"/>
    <w:rsid w:val="004F6F40"/>
    <w:rsid w:val="004F7B43"/>
    <w:rsid w:val="004F7D55"/>
    <w:rsid w:val="005004CE"/>
    <w:rsid w:val="00501AD9"/>
    <w:rsid w:val="00502768"/>
    <w:rsid w:val="00502E15"/>
    <w:rsid w:val="005065E9"/>
    <w:rsid w:val="00506D58"/>
    <w:rsid w:val="00507FA0"/>
    <w:rsid w:val="00511702"/>
    <w:rsid w:val="00511B6B"/>
    <w:rsid w:val="00512402"/>
    <w:rsid w:val="0051335C"/>
    <w:rsid w:val="00513488"/>
    <w:rsid w:val="00514900"/>
    <w:rsid w:val="005152CD"/>
    <w:rsid w:val="00521123"/>
    <w:rsid w:val="00521822"/>
    <w:rsid w:val="00526693"/>
    <w:rsid w:val="00526796"/>
    <w:rsid w:val="005267C6"/>
    <w:rsid w:val="005276B3"/>
    <w:rsid w:val="0052787F"/>
    <w:rsid w:val="00530045"/>
    <w:rsid w:val="00530AA2"/>
    <w:rsid w:val="00532216"/>
    <w:rsid w:val="00532A3C"/>
    <w:rsid w:val="00534E0C"/>
    <w:rsid w:val="005356C7"/>
    <w:rsid w:val="00535736"/>
    <w:rsid w:val="005360F3"/>
    <w:rsid w:val="00537199"/>
    <w:rsid w:val="00537206"/>
    <w:rsid w:val="0054035E"/>
    <w:rsid w:val="00540677"/>
    <w:rsid w:val="00540DE7"/>
    <w:rsid w:val="00540FDD"/>
    <w:rsid w:val="005417D5"/>
    <w:rsid w:val="005422AF"/>
    <w:rsid w:val="00542BA1"/>
    <w:rsid w:val="00543DB3"/>
    <w:rsid w:val="005469CD"/>
    <w:rsid w:val="00547543"/>
    <w:rsid w:val="00550712"/>
    <w:rsid w:val="00550E32"/>
    <w:rsid w:val="00551EA8"/>
    <w:rsid w:val="00553F7C"/>
    <w:rsid w:val="00554762"/>
    <w:rsid w:val="00556D56"/>
    <w:rsid w:val="00556F20"/>
    <w:rsid w:val="005575A3"/>
    <w:rsid w:val="00560392"/>
    <w:rsid w:val="00562960"/>
    <w:rsid w:val="005640FD"/>
    <w:rsid w:val="005648D8"/>
    <w:rsid w:val="005654C2"/>
    <w:rsid w:val="005677A1"/>
    <w:rsid w:val="00567A9D"/>
    <w:rsid w:val="00571891"/>
    <w:rsid w:val="00571E4A"/>
    <w:rsid w:val="00571E62"/>
    <w:rsid w:val="0057309A"/>
    <w:rsid w:val="00573C7C"/>
    <w:rsid w:val="005751F7"/>
    <w:rsid w:val="00580926"/>
    <w:rsid w:val="00580FF0"/>
    <w:rsid w:val="0058204B"/>
    <w:rsid w:val="0058282E"/>
    <w:rsid w:val="00591EA8"/>
    <w:rsid w:val="00592534"/>
    <w:rsid w:val="00592B61"/>
    <w:rsid w:val="00592CE1"/>
    <w:rsid w:val="005A13A3"/>
    <w:rsid w:val="005A1B29"/>
    <w:rsid w:val="005A1C2E"/>
    <w:rsid w:val="005A2381"/>
    <w:rsid w:val="005A370D"/>
    <w:rsid w:val="005A5BD6"/>
    <w:rsid w:val="005A6AA8"/>
    <w:rsid w:val="005A78E3"/>
    <w:rsid w:val="005B11B5"/>
    <w:rsid w:val="005B3AD3"/>
    <w:rsid w:val="005B4217"/>
    <w:rsid w:val="005B489A"/>
    <w:rsid w:val="005B6461"/>
    <w:rsid w:val="005C0210"/>
    <w:rsid w:val="005C0AD2"/>
    <w:rsid w:val="005C1123"/>
    <w:rsid w:val="005C1413"/>
    <w:rsid w:val="005C1D52"/>
    <w:rsid w:val="005C1DEF"/>
    <w:rsid w:val="005C2885"/>
    <w:rsid w:val="005C37D4"/>
    <w:rsid w:val="005C4241"/>
    <w:rsid w:val="005C5D42"/>
    <w:rsid w:val="005C6A2A"/>
    <w:rsid w:val="005C722F"/>
    <w:rsid w:val="005D04BA"/>
    <w:rsid w:val="005D0918"/>
    <w:rsid w:val="005D1B77"/>
    <w:rsid w:val="005D27CB"/>
    <w:rsid w:val="005D4248"/>
    <w:rsid w:val="005D49FC"/>
    <w:rsid w:val="005D558C"/>
    <w:rsid w:val="005D5787"/>
    <w:rsid w:val="005D5A40"/>
    <w:rsid w:val="005E0225"/>
    <w:rsid w:val="005E1972"/>
    <w:rsid w:val="005E20AC"/>
    <w:rsid w:val="005E3E23"/>
    <w:rsid w:val="005E4B78"/>
    <w:rsid w:val="005E59E4"/>
    <w:rsid w:val="005E74F2"/>
    <w:rsid w:val="005F0B38"/>
    <w:rsid w:val="005F1110"/>
    <w:rsid w:val="005F241E"/>
    <w:rsid w:val="005F5663"/>
    <w:rsid w:val="005F6CB2"/>
    <w:rsid w:val="005F792F"/>
    <w:rsid w:val="006001C7"/>
    <w:rsid w:val="006016ED"/>
    <w:rsid w:val="00602A9A"/>
    <w:rsid w:val="00603B95"/>
    <w:rsid w:val="006042EA"/>
    <w:rsid w:val="0060449B"/>
    <w:rsid w:val="006055C9"/>
    <w:rsid w:val="006068E7"/>
    <w:rsid w:val="006115EB"/>
    <w:rsid w:val="00611C2E"/>
    <w:rsid w:val="00613C70"/>
    <w:rsid w:val="00614C2D"/>
    <w:rsid w:val="00616298"/>
    <w:rsid w:val="006200A4"/>
    <w:rsid w:val="0062262E"/>
    <w:rsid w:val="006254E8"/>
    <w:rsid w:val="006269B7"/>
    <w:rsid w:val="0062703D"/>
    <w:rsid w:val="006271F2"/>
    <w:rsid w:val="006276B5"/>
    <w:rsid w:val="00627989"/>
    <w:rsid w:val="0063106B"/>
    <w:rsid w:val="006316E5"/>
    <w:rsid w:val="00633C05"/>
    <w:rsid w:val="00634547"/>
    <w:rsid w:val="006349C9"/>
    <w:rsid w:val="00634F57"/>
    <w:rsid w:val="00635EB9"/>
    <w:rsid w:val="0063650A"/>
    <w:rsid w:val="0063748D"/>
    <w:rsid w:val="006377B1"/>
    <w:rsid w:val="00637D37"/>
    <w:rsid w:val="00640429"/>
    <w:rsid w:val="006406C5"/>
    <w:rsid w:val="00641265"/>
    <w:rsid w:val="006416F0"/>
    <w:rsid w:val="00641F58"/>
    <w:rsid w:val="00642AEE"/>
    <w:rsid w:val="00642D63"/>
    <w:rsid w:val="006451CA"/>
    <w:rsid w:val="006460AF"/>
    <w:rsid w:val="006477BD"/>
    <w:rsid w:val="0064788D"/>
    <w:rsid w:val="00650936"/>
    <w:rsid w:val="00650968"/>
    <w:rsid w:val="00651559"/>
    <w:rsid w:val="00651CD6"/>
    <w:rsid w:val="00652ABC"/>
    <w:rsid w:val="0065603D"/>
    <w:rsid w:val="00656684"/>
    <w:rsid w:val="00661D23"/>
    <w:rsid w:val="00661F6D"/>
    <w:rsid w:val="00661F9E"/>
    <w:rsid w:val="00662245"/>
    <w:rsid w:val="006625DC"/>
    <w:rsid w:val="00662B30"/>
    <w:rsid w:val="00663BB2"/>
    <w:rsid w:val="006646AC"/>
    <w:rsid w:val="006662CE"/>
    <w:rsid w:val="00666EB2"/>
    <w:rsid w:val="006704FB"/>
    <w:rsid w:val="00672608"/>
    <w:rsid w:val="00672F26"/>
    <w:rsid w:val="0067352C"/>
    <w:rsid w:val="00673923"/>
    <w:rsid w:val="00674E55"/>
    <w:rsid w:val="00675F18"/>
    <w:rsid w:val="00676ED5"/>
    <w:rsid w:val="00680FCD"/>
    <w:rsid w:val="006825A5"/>
    <w:rsid w:val="006833FE"/>
    <w:rsid w:val="006834A3"/>
    <w:rsid w:val="00684942"/>
    <w:rsid w:val="00685FD4"/>
    <w:rsid w:val="00687325"/>
    <w:rsid w:val="00690354"/>
    <w:rsid w:val="00690BDF"/>
    <w:rsid w:val="006926CA"/>
    <w:rsid w:val="00696150"/>
    <w:rsid w:val="0069625F"/>
    <w:rsid w:val="006A00A0"/>
    <w:rsid w:val="006A4188"/>
    <w:rsid w:val="006A5588"/>
    <w:rsid w:val="006A5970"/>
    <w:rsid w:val="006B0D8A"/>
    <w:rsid w:val="006B1DBB"/>
    <w:rsid w:val="006B2AEE"/>
    <w:rsid w:val="006B2B7C"/>
    <w:rsid w:val="006B6334"/>
    <w:rsid w:val="006B791C"/>
    <w:rsid w:val="006C0742"/>
    <w:rsid w:val="006C3C30"/>
    <w:rsid w:val="006C4F1E"/>
    <w:rsid w:val="006C5E5A"/>
    <w:rsid w:val="006C654D"/>
    <w:rsid w:val="006C6DB7"/>
    <w:rsid w:val="006C7E9C"/>
    <w:rsid w:val="006D180E"/>
    <w:rsid w:val="006D2906"/>
    <w:rsid w:val="006D777F"/>
    <w:rsid w:val="006D7D25"/>
    <w:rsid w:val="006E2288"/>
    <w:rsid w:val="006E2817"/>
    <w:rsid w:val="006E4032"/>
    <w:rsid w:val="006E4047"/>
    <w:rsid w:val="006E4517"/>
    <w:rsid w:val="006E5D38"/>
    <w:rsid w:val="006E72DD"/>
    <w:rsid w:val="006F005B"/>
    <w:rsid w:val="006F05E1"/>
    <w:rsid w:val="006F2CD2"/>
    <w:rsid w:val="006F307A"/>
    <w:rsid w:val="006F4109"/>
    <w:rsid w:val="006F4BAF"/>
    <w:rsid w:val="006F59C2"/>
    <w:rsid w:val="006F6075"/>
    <w:rsid w:val="006F61C4"/>
    <w:rsid w:val="006F6B0E"/>
    <w:rsid w:val="006F7AE0"/>
    <w:rsid w:val="007008AF"/>
    <w:rsid w:val="00707530"/>
    <w:rsid w:val="007077E2"/>
    <w:rsid w:val="007119EA"/>
    <w:rsid w:val="00712E12"/>
    <w:rsid w:val="007144B6"/>
    <w:rsid w:val="00714554"/>
    <w:rsid w:val="007178BE"/>
    <w:rsid w:val="00720B34"/>
    <w:rsid w:val="00724546"/>
    <w:rsid w:val="00724842"/>
    <w:rsid w:val="00726890"/>
    <w:rsid w:val="00727BED"/>
    <w:rsid w:val="00731515"/>
    <w:rsid w:val="00731538"/>
    <w:rsid w:val="007317F6"/>
    <w:rsid w:val="00736703"/>
    <w:rsid w:val="00736CEE"/>
    <w:rsid w:val="007402FB"/>
    <w:rsid w:val="00740CA2"/>
    <w:rsid w:val="00740D3E"/>
    <w:rsid w:val="007410E5"/>
    <w:rsid w:val="007413AE"/>
    <w:rsid w:val="00743724"/>
    <w:rsid w:val="007458C2"/>
    <w:rsid w:val="00746555"/>
    <w:rsid w:val="00750072"/>
    <w:rsid w:val="007510A7"/>
    <w:rsid w:val="00751A9E"/>
    <w:rsid w:val="007529F3"/>
    <w:rsid w:val="00753429"/>
    <w:rsid w:val="00753615"/>
    <w:rsid w:val="007536A3"/>
    <w:rsid w:val="0075523B"/>
    <w:rsid w:val="0075546E"/>
    <w:rsid w:val="0075588C"/>
    <w:rsid w:val="00756167"/>
    <w:rsid w:val="007607D2"/>
    <w:rsid w:val="007634FE"/>
    <w:rsid w:val="00763DEA"/>
    <w:rsid w:val="00765845"/>
    <w:rsid w:val="00767974"/>
    <w:rsid w:val="007679B9"/>
    <w:rsid w:val="007708B6"/>
    <w:rsid w:val="007708E8"/>
    <w:rsid w:val="00770BE5"/>
    <w:rsid w:val="007711AA"/>
    <w:rsid w:val="0077233D"/>
    <w:rsid w:val="0077235C"/>
    <w:rsid w:val="00772FDD"/>
    <w:rsid w:val="00773710"/>
    <w:rsid w:val="00773D94"/>
    <w:rsid w:val="00777452"/>
    <w:rsid w:val="007776BF"/>
    <w:rsid w:val="00780164"/>
    <w:rsid w:val="00780D51"/>
    <w:rsid w:val="0078115C"/>
    <w:rsid w:val="0078225B"/>
    <w:rsid w:val="00784BCE"/>
    <w:rsid w:val="00785533"/>
    <w:rsid w:val="007912F1"/>
    <w:rsid w:val="00791510"/>
    <w:rsid w:val="0079620B"/>
    <w:rsid w:val="007972A4"/>
    <w:rsid w:val="007A0AA0"/>
    <w:rsid w:val="007A1DEB"/>
    <w:rsid w:val="007A30C4"/>
    <w:rsid w:val="007A3223"/>
    <w:rsid w:val="007A376F"/>
    <w:rsid w:val="007A37CB"/>
    <w:rsid w:val="007A42C9"/>
    <w:rsid w:val="007A69CF"/>
    <w:rsid w:val="007A6C8E"/>
    <w:rsid w:val="007A715E"/>
    <w:rsid w:val="007A71B8"/>
    <w:rsid w:val="007B073F"/>
    <w:rsid w:val="007B0D22"/>
    <w:rsid w:val="007B2E00"/>
    <w:rsid w:val="007B30DC"/>
    <w:rsid w:val="007B30ED"/>
    <w:rsid w:val="007B3465"/>
    <w:rsid w:val="007B3673"/>
    <w:rsid w:val="007B63C8"/>
    <w:rsid w:val="007B6CF5"/>
    <w:rsid w:val="007B6E84"/>
    <w:rsid w:val="007C7D8E"/>
    <w:rsid w:val="007D287D"/>
    <w:rsid w:val="007D4CDA"/>
    <w:rsid w:val="007D69A0"/>
    <w:rsid w:val="007D79FA"/>
    <w:rsid w:val="007E2157"/>
    <w:rsid w:val="007E3999"/>
    <w:rsid w:val="007E3AC9"/>
    <w:rsid w:val="007E7FF3"/>
    <w:rsid w:val="007F0199"/>
    <w:rsid w:val="007F05ED"/>
    <w:rsid w:val="007F1197"/>
    <w:rsid w:val="007F37EC"/>
    <w:rsid w:val="007F3BF6"/>
    <w:rsid w:val="007F5B1E"/>
    <w:rsid w:val="0080035D"/>
    <w:rsid w:val="008012AB"/>
    <w:rsid w:val="0080142F"/>
    <w:rsid w:val="00801703"/>
    <w:rsid w:val="008017AF"/>
    <w:rsid w:val="00801B3C"/>
    <w:rsid w:val="00802493"/>
    <w:rsid w:val="008026A1"/>
    <w:rsid w:val="00803006"/>
    <w:rsid w:val="008030F9"/>
    <w:rsid w:val="008036E5"/>
    <w:rsid w:val="00803D18"/>
    <w:rsid w:val="0080432B"/>
    <w:rsid w:val="00805508"/>
    <w:rsid w:val="00806BB2"/>
    <w:rsid w:val="0080717A"/>
    <w:rsid w:val="0081175E"/>
    <w:rsid w:val="0081226B"/>
    <w:rsid w:val="00812B05"/>
    <w:rsid w:val="0081431B"/>
    <w:rsid w:val="008161F3"/>
    <w:rsid w:val="0081715E"/>
    <w:rsid w:val="00817212"/>
    <w:rsid w:val="00817E0A"/>
    <w:rsid w:val="00821A56"/>
    <w:rsid w:val="00822736"/>
    <w:rsid w:val="00822D43"/>
    <w:rsid w:val="00822F70"/>
    <w:rsid w:val="00823601"/>
    <w:rsid w:val="008236AD"/>
    <w:rsid w:val="0082373A"/>
    <w:rsid w:val="00823BA5"/>
    <w:rsid w:val="00824170"/>
    <w:rsid w:val="00824330"/>
    <w:rsid w:val="00825B83"/>
    <w:rsid w:val="00826459"/>
    <w:rsid w:val="008301A1"/>
    <w:rsid w:val="00830EAE"/>
    <w:rsid w:val="00833535"/>
    <w:rsid w:val="008339E5"/>
    <w:rsid w:val="00836AE5"/>
    <w:rsid w:val="00836EDB"/>
    <w:rsid w:val="00837C40"/>
    <w:rsid w:val="00840C44"/>
    <w:rsid w:val="00841983"/>
    <w:rsid w:val="0084235D"/>
    <w:rsid w:val="008424E2"/>
    <w:rsid w:val="00843BC5"/>
    <w:rsid w:val="008440AD"/>
    <w:rsid w:val="008453D1"/>
    <w:rsid w:val="00845FCD"/>
    <w:rsid w:val="00846427"/>
    <w:rsid w:val="00850F97"/>
    <w:rsid w:val="008511C4"/>
    <w:rsid w:val="0085172C"/>
    <w:rsid w:val="0085181D"/>
    <w:rsid w:val="00851CF0"/>
    <w:rsid w:val="008534A2"/>
    <w:rsid w:val="00853FE4"/>
    <w:rsid w:val="008540AE"/>
    <w:rsid w:val="008553E3"/>
    <w:rsid w:val="00855997"/>
    <w:rsid w:val="00857896"/>
    <w:rsid w:val="008608A6"/>
    <w:rsid w:val="00860FCE"/>
    <w:rsid w:val="008619B0"/>
    <w:rsid w:val="008661D2"/>
    <w:rsid w:val="00866A3F"/>
    <w:rsid w:val="00867D04"/>
    <w:rsid w:val="00870255"/>
    <w:rsid w:val="00870874"/>
    <w:rsid w:val="00871187"/>
    <w:rsid w:val="00872061"/>
    <w:rsid w:val="00872C23"/>
    <w:rsid w:val="00873AA3"/>
    <w:rsid w:val="00873AED"/>
    <w:rsid w:val="00873B16"/>
    <w:rsid w:val="00874E08"/>
    <w:rsid w:val="00874FE6"/>
    <w:rsid w:val="00875C8A"/>
    <w:rsid w:val="00876F92"/>
    <w:rsid w:val="00877A9F"/>
    <w:rsid w:val="0088235D"/>
    <w:rsid w:val="0088550C"/>
    <w:rsid w:val="00885A37"/>
    <w:rsid w:val="00886717"/>
    <w:rsid w:val="00887219"/>
    <w:rsid w:val="0088761D"/>
    <w:rsid w:val="00887A92"/>
    <w:rsid w:val="00891988"/>
    <w:rsid w:val="00892EDA"/>
    <w:rsid w:val="008937B7"/>
    <w:rsid w:val="00894293"/>
    <w:rsid w:val="00897981"/>
    <w:rsid w:val="008A0098"/>
    <w:rsid w:val="008A093F"/>
    <w:rsid w:val="008A0C75"/>
    <w:rsid w:val="008A1174"/>
    <w:rsid w:val="008A430C"/>
    <w:rsid w:val="008A43FC"/>
    <w:rsid w:val="008A7A96"/>
    <w:rsid w:val="008A7D84"/>
    <w:rsid w:val="008B1C14"/>
    <w:rsid w:val="008B2D9D"/>
    <w:rsid w:val="008B4918"/>
    <w:rsid w:val="008B4E72"/>
    <w:rsid w:val="008B7FC6"/>
    <w:rsid w:val="008B7FD0"/>
    <w:rsid w:val="008C0312"/>
    <w:rsid w:val="008C0D28"/>
    <w:rsid w:val="008C2277"/>
    <w:rsid w:val="008C261F"/>
    <w:rsid w:val="008C2A87"/>
    <w:rsid w:val="008C5576"/>
    <w:rsid w:val="008C6DE0"/>
    <w:rsid w:val="008D4A27"/>
    <w:rsid w:val="008D4D9B"/>
    <w:rsid w:val="008D5D61"/>
    <w:rsid w:val="008D600B"/>
    <w:rsid w:val="008D606A"/>
    <w:rsid w:val="008E05C9"/>
    <w:rsid w:val="008E27BE"/>
    <w:rsid w:val="008E43F6"/>
    <w:rsid w:val="008E62D2"/>
    <w:rsid w:val="008E72F8"/>
    <w:rsid w:val="008F1B1F"/>
    <w:rsid w:val="008F29EC"/>
    <w:rsid w:val="008F310C"/>
    <w:rsid w:val="008F6179"/>
    <w:rsid w:val="008F7205"/>
    <w:rsid w:val="008F7735"/>
    <w:rsid w:val="009007EB"/>
    <w:rsid w:val="00900DEA"/>
    <w:rsid w:val="00902993"/>
    <w:rsid w:val="00907204"/>
    <w:rsid w:val="009078DB"/>
    <w:rsid w:val="00911DCD"/>
    <w:rsid w:val="00913BEC"/>
    <w:rsid w:val="00915FA1"/>
    <w:rsid w:val="0091689D"/>
    <w:rsid w:val="00917736"/>
    <w:rsid w:val="009221D3"/>
    <w:rsid w:val="00922AC9"/>
    <w:rsid w:val="009245E4"/>
    <w:rsid w:val="009249E4"/>
    <w:rsid w:val="0092540D"/>
    <w:rsid w:val="00930A84"/>
    <w:rsid w:val="009319B5"/>
    <w:rsid w:val="00933A4E"/>
    <w:rsid w:val="009349D7"/>
    <w:rsid w:val="00935401"/>
    <w:rsid w:val="00936592"/>
    <w:rsid w:val="00936CD5"/>
    <w:rsid w:val="009376C6"/>
    <w:rsid w:val="009400D0"/>
    <w:rsid w:val="009400EE"/>
    <w:rsid w:val="00941F2F"/>
    <w:rsid w:val="009420DC"/>
    <w:rsid w:val="0094235F"/>
    <w:rsid w:val="00942936"/>
    <w:rsid w:val="00942DAE"/>
    <w:rsid w:val="00942DC1"/>
    <w:rsid w:val="00946488"/>
    <w:rsid w:val="009476A9"/>
    <w:rsid w:val="00947839"/>
    <w:rsid w:val="00950A37"/>
    <w:rsid w:val="0095197D"/>
    <w:rsid w:val="00954B84"/>
    <w:rsid w:val="0095602D"/>
    <w:rsid w:val="009574A0"/>
    <w:rsid w:val="009601DF"/>
    <w:rsid w:val="00962617"/>
    <w:rsid w:val="00963366"/>
    <w:rsid w:val="00963722"/>
    <w:rsid w:val="009647DF"/>
    <w:rsid w:val="00964E11"/>
    <w:rsid w:val="00965FC6"/>
    <w:rsid w:val="00967F69"/>
    <w:rsid w:val="00970030"/>
    <w:rsid w:val="009701B7"/>
    <w:rsid w:val="00970CAA"/>
    <w:rsid w:val="009711CF"/>
    <w:rsid w:val="00971A03"/>
    <w:rsid w:val="00972B47"/>
    <w:rsid w:val="00973A67"/>
    <w:rsid w:val="009748BA"/>
    <w:rsid w:val="00976D6C"/>
    <w:rsid w:val="00977501"/>
    <w:rsid w:val="00982387"/>
    <w:rsid w:val="00983BEB"/>
    <w:rsid w:val="00984385"/>
    <w:rsid w:val="009849FD"/>
    <w:rsid w:val="009858E9"/>
    <w:rsid w:val="009873F2"/>
    <w:rsid w:val="00987900"/>
    <w:rsid w:val="00987DAA"/>
    <w:rsid w:val="00990421"/>
    <w:rsid w:val="00990682"/>
    <w:rsid w:val="00990D74"/>
    <w:rsid w:val="0099103C"/>
    <w:rsid w:val="00991AD1"/>
    <w:rsid w:val="00991B23"/>
    <w:rsid w:val="00992001"/>
    <w:rsid w:val="00992C77"/>
    <w:rsid w:val="00996324"/>
    <w:rsid w:val="009963F0"/>
    <w:rsid w:val="00997C1D"/>
    <w:rsid w:val="009A046C"/>
    <w:rsid w:val="009A185D"/>
    <w:rsid w:val="009A1AAD"/>
    <w:rsid w:val="009A2916"/>
    <w:rsid w:val="009A45D2"/>
    <w:rsid w:val="009B2057"/>
    <w:rsid w:val="009B2955"/>
    <w:rsid w:val="009B299C"/>
    <w:rsid w:val="009B2A66"/>
    <w:rsid w:val="009B302E"/>
    <w:rsid w:val="009B3302"/>
    <w:rsid w:val="009B3349"/>
    <w:rsid w:val="009B41C9"/>
    <w:rsid w:val="009B4DD6"/>
    <w:rsid w:val="009B60EB"/>
    <w:rsid w:val="009C13BF"/>
    <w:rsid w:val="009C1AED"/>
    <w:rsid w:val="009C1DE2"/>
    <w:rsid w:val="009C22A5"/>
    <w:rsid w:val="009C286A"/>
    <w:rsid w:val="009C41C8"/>
    <w:rsid w:val="009C4993"/>
    <w:rsid w:val="009C609D"/>
    <w:rsid w:val="009C71C1"/>
    <w:rsid w:val="009C723F"/>
    <w:rsid w:val="009C7458"/>
    <w:rsid w:val="009D098A"/>
    <w:rsid w:val="009D110D"/>
    <w:rsid w:val="009D2660"/>
    <w:rsid w:val="009D3F68"/>
    <w:rsid w:val="009D5701"/>
    <w:rsid w:val="009D5C2B"/>
    <w:rsid w:val="009D5E1C"/>
    <w:rsid w:val="009D7D58"/>
    <w:rsid w:val="009E09E8"/>
    <w:rsid w:val="009E21CF"/>
    <w:rsid w:val="009E23FC"/>
    <w:rsid w:val="009E2708"/>
    <w:rsid w:val="009E2B3E"/>
    <w:rsid w:val="009E2D2C"/>
    <w:rsid w:val="009E31A2"/>
    <w:rsid w:val="009E3834"/>
    <w:rsid w:val="009E53E7"/>
    <w:rsid w:val="009F0262"/>
    <w:rsid w:val="009F2167"/>
    <w:rsid w:val="009F2909"/>
    <w:rsid w:val="009F2B5D"/>
    <w:rsid w:val="009F397B"/>
    <w:rsid w:val="009F5641"/>
    <w:rsid w:val="009F6306"/>
    <w:rsid w:val="009F6F95"/>
    <w:rsid w:val="00A0276F"/>
    <w:rsid w:val="00A05273"/>
    <w:rsid w:val="00A06BA9"/>
    <w:rsid w:val="00A076BC"/>
    <w:rsid w:val="00A10732"/>
    <w:rsid w:val="00A10BAD"/>
    <w:rsid w:val="00A11C17"/>
    <w:rsid w:val="00A13076"/>
    <w:rsid w:val="00A134BC"/>
    <w:rsid w:val="00A15A33"/>
    <w:rsid w:val="00A16F7C"/>
    <w:rsid w:val="00A171A5"/>
    <w:rsid w:val="00A17D0D"/>
    <w:rsid w:val="00A17DE3"/>
    <w:rsid w:val="00A20EE8"/>
    <w:rsid w:val="00A2284D"/>
    <w:rsid w:val="00A241E7"/>
    <w:rsid w:val="00A243AB"/>
    <w:rsid w:val="00A25420"/>
    <w:rsid w:val="00A2597F"/>
    <w:rsid w:val="00A2615E"/>
    <w:rsid w:val="00A2790E"/>
    <w:rsid w:val="00A30A4A"/>
    <w:rsid w:val="00A30C0A"/>
    <w:rsid w:val="00A360D1"/>
    <w:rsid w:val="00A36B81"/>
    <w:rsid w:val="00A36E31"/>
    <w:rsid w:val="00A401F0"/>
    <w:rsid w:val="00A4061D"/>
    <w:rsid w:val="00A41C5D"/>
    <w:rsid w:val="00A42DEC"/>
    <w:rsid w:val="00A46980"/>
    <w:rsid w:val="00A47178"/>
    <w:rsid w:val="00A47228"/>
    <w:rsid w:val="00A50A2B"/>
    <w:rsid w:val="00A51927"/>
    <w:rsid w:val="00A54A44"/>
    <w:rsid w:val="00A54DC7"/>
    <w:rsid w:val="00A564FC"/>
    <w:rsid w:val="00A56B0A"/>
    <w:rsid w:val="00A56FAC"/>
    <w:rsid w:val="00A6005E"/>
    <w:rsid w:val="00A6006E"/>
    <w:rsid w:val="00A61C70"/>
    <w:rsid w:val="00A6203E"/>
    <w:rsid w:val="00A655A8"/>
    <w:rsid w:val="00A656A0"/>
    <w:rsid w:val="00A657E1"/>
    <w:rsid w:val="00A65B64"/>
    <w:rsid w:val="00A67D57"/>
    <w:rsid w:val="00A701E2"/>
    <w:rsid w:val="00A70D08"/>
    <w:rsid w:val="00A71446"/>
    <w:rsid w:val="00A72065"/>
    <w:rsid w:val="00A724DE"/>
    <w:rsid w:val="00A73A75"/>
    <w:rsid w:val="00A74B4E"/>
    <w:rsid w:val="00A756F0"/>
    <w:rsid w:val="00A75A64"/>
    <w:rsid w:val="00A76463"/>
    <w:rsid w:val="00A77757"/>
    <w:rsid w:val="00A77EC5"/>
    <w:rsid w:val="00A80093"/>
    <w:rsid w:val="00A80AD3"/>
    <w:rsid w:val="00A81539"/>
    <w:rsid w:val="00A82FFE"/>
    <w:rsid w:val="00A834A1"/>
    <w:rsid w:val="00A8379D"/>
    <w:rsid w:val="00A846CD"/>
    <w:rsid w:val="00A84767"/>
    <w:rsid w:val="00A84A12"/>
    <w:rsid w:val="00A85261"/>
    <w:rsid w:val="00A87701"/>
    <w:rsid w:val="00A93B63"/>
    <w:rsid w:val="00A948F4"/>
    <w:rsid w:val="00A9547B"/>
    <w:rsid w:val="00A962A2"/>
    <w:rsid w:val="00A967D9"/>
    <w:rsid w:val="00A96A93"/>
    <w:rsid w:val="00AA06E8"/>
    <w:rsid w:val="00AA1AF0"/>
    <w:rsid w:val="00AA1BAF"/>
    <w:rsid w:val="00AA3302"/>
    <w:rsid w:val="00AA3492"/>
    <w:rsid w:val="00AA35D4"/>
    <w:rsid w:val="00AA3A96"/>
    <w:rsid w:val="00AA45F0"/>
    <w:rsid w:val="00AA55A2"/>
    <w:rsid w:val="00AA577A"/>
    <w:rsid w:val="00AA5CA8"/>
    <w:rsid w:val="00AA5DBE"/>
    <w:rsid w:val="00AA654A"/>
    <w:rsid w:val="00AA7B3D"/>
    <w:rsid w:val="00AA7FF0"/>
    <w:rsid w:val="00AB015A"/>
    <w:rsid w:val="00AB06AB"/>
    <w:rsid w:val="00AB085F"/>
    <w:rsid w:val="00AB1F66"/>
    <w:rsid w:val="00AB1FD5"/>
    <w:rsid w:val="00AB3701"/>
    <w:rsid w:val="00AB3C23"/>
    <w:rsid w:val="00AB3EED"/>
    <w:rsid w:val="00AB3FD5"/>
    <w:rsid w:val="00AB6975"/>
    <w:rsid w:val="00AB6FED"/>
    <w:rsid w:val="00AB7EDB"/>
    <w:rsid w:val="00AC0E5D"/>
    <w:rsid w:val="00AC29A2"/>
    <w:rsid w:val="00AC2B5C"/>
    <w:rsid w:val="00AC2E07"/>
    <w:rsid w:val="00AC4D7E"/>
    <w:rsid w:val="00AC5463"/>
    <w:rsid w:val="00AC5C0C"/>
    <w:rsid w:val="00AC5EC0"/>
    <w:rsid w:val="00AD07B5"/>
    <w:rsid w:val="00AD237C"/>
    <w:rsid w:val="00AD333C"/>
    <w:rsid w:val="00AD538D"/>
    <w:rsid w:val="00AD5D7B"/>
    <w:rsid w:val="00AD7CCA"/>
    <w:rsid w:val="00AD7F36"/>
    <w:rsid w:val="00AE002E"/>
    <w:rsid w:val="00AE0313"/>
    <w:rsid w:val="00AE08AA"/>
    <w:rsid w:val="00AE1BB7"/>
    <w:rsid w:val="00AE1D1F"/>
    <w:rsid w:val="00AE255D"/>
    <w:rsid w:val="00AE2DC6"/>
    <w:rsid w:val="00AE31AC"/>
    <w:rsid w:val="00AE4AE3"/>
    <w:rsid w:val="00AE694F"/>
    <w:rsid w:val="00AE6AC1"/>
    <w:rsid w:val="00AE6D2B"/>
    <w:rsid w:val="00AE7BCB"/>
    <w:rsid w:val="00AF0A22"/>
    <w:rsid w:val="00AF0AD5"/>
    <w:rsid w:val="00AF156D"/>
    <w:rsid w:val="00AF1CAD"/>
    <w:rsid w:val="00AF3349"/>
    <w:rsid w:val="00AF407F"/>
    <w:rsid w:val="00AF52FB"/>
    <w:rsid w:val="00AF5357"/>
    <w:rsid w:val="00AF5EC7"/>
    <w:rsid w:val="00AF62C5"/>
    <w:rsid w:val="00AF7045"/>
    <w:rsid w:val="00B00D0A"/>
    <w:rsid w:val="00B02B35"/>
    <w:rsid w:val="00B02B99"/>
    <w:rsid w:val="00B045C8"/>
    <w:rsid w:val="00B04D90"/>
    <w:rsid w:val="00B04F33"/>
    <w:rsid w:val="00B06AB5"/>
    <w:rsid w:val="00B10067"/>
    <w:rsid w:val="00B1022D"/>
    <w:rsid w:val="00B117A8"/>
    <w:rsid w:val="00B133C8"/>
    <w:rsid w:val="00B1387D"/>
    <w:rsid w:val="00B13B08"/>
    <w:rsid w:val="00B14FF8"/>
    <w:rsid w:val="00B20B9A"/>
    <w:rsid w:val="00B20D1A"/>
    <w:rsid w:val="00B21B4E"/>
    <w:rsid w:val="00B21DEA"/>
    <w:rsid w:val="00B226A0"/>
    <w:rsid w:val="00B23F3E"/>
    <w:rsid w:val="00B243DD"/>
    <w:rsid w:val="00B2593D"/>
    <w:rsid w:val="00B30478"/>
    <w:rsid w:val="00B320B0"/>
    <w:rsid w:val="00B34A59"/>
    <w:rsid w:val="00B35F4D"/>
    <w:rsid w:val="00B35FBD"/>
    <w:rsid w:val="00B36F28"/>
    <w:rsid w:val="00B43263"/>
    <w:rsid w:val="00B432F9"/>
    <w:rsid w:val="00B44582"/>
    <w:rsid w:val="00B44907"/>
    <w:rsid w:val="00B44FD8"/>
    <w:rsid w:val="00B45E7C"/>
    <w:rsid w:val="00B4606A"/>
    <w:rsid w:val="00B50E34"/>
    <w:rsid w:val="00B51107"/>
    <w:rsid w:val="00B51328"/>
    <w:rsid w:val="00B52713"/>
    <w:rsid w:val="00B538DE"/>
    <w:rsid w:val="00B55C47"/>
    <w:rsid w:val="00B5649D"/>
    <w:rsid w:val="00B5716A"/>
    <w:rsid w:val="00B574AB"/>
    <w:rsid w:val="00B57E04"/>
    <w:rsid w:val="00B6095F"/>
    <w:rsid w:val="00B60C5A"/>
    <w:rsid w:val="00B61036"/>
    <w:rsid w:val="00B61AF0"/>
    <w:rsid w:val="00B627CB"/>
    <w:rsid w:val="00B63EC0"/>
    <w:rsid w:val="00B6488F"/>
    <w:rsid w:val="00B65A39"/>
    <w:rsid w:val="00B6785E"/>
    <w:rsid w:val="00B70679"/>
    <w:rsid w:val="00B715ED"/>
    <w:rsid w:val="00B71D37"/>
    <w:rsid w:val="00B72764"/>
    <w:rsid w:val="00B7388C"/>
    <w:rsid w:val="00B7519E"/>
    <w:rsid w:val="00B77EB5"/>
    <w:rsid w:val="00B8130E"/>
    <w:rsid w:val="00B839DE"/>
    <w:rsid w:val="00B84B02"/>
    <w:rsid w:val="00B8622B"/>
    <w:rsid w:val="00B86985"/>
    <w:rsid w:val="00B926C4"/>
    <w:rsid w:val="00B9478B"/>
    <w:rsid w:val="00B94ACD"/>
    <w:rsid w:val="00B9585C"/>
    <w:rsid w:val="00B96960"/>
    <w:rsid w:val="00B9752C"/>
    <w:rsid w:val="00B976E8"/>
    <w:rsid w:val="00BA0F85"/>
    <w:rsid w:val="00BA1BA7"/>
    <w:rsid w:val="00BA3474"/>
    <w:rsid w:val="00BA3897"/>
    <w:rsid w:val="00BA498B"/>
    <w:rsid w:val="00BA6246"/>
    <w:rsid w:val="00BB39FF"/>
    <w:rsid w:val="00BB3D7D"/>
    <w:rsid w:val="00BB4778"/>
    <w:rsid w:val="00BB5A40"/>
    <w:rsid w:val="00BB5AB1"/>
    <w:rsid w:val="00BB77D7"/>
    <w:rsid w:val="00BB7838"/>
    <w:rsid w:val="00BB7CBB"/>
    <w:rsid w:val="00BC1BEE"/>
    <w:rsid w:val="00BC1D41"/>
    <w:rsid w:val="00BC26C4"/>
    <w:rsid w:val="00BC27DA"/>
    <w:rsid w:val="00BC2A9E"/>
    <w:rsid w:val="00BC305D"/>
    <w:rsid w:val="00BC362E"/>
    <w:rsid w:val="00BC3F9A"/>
    <w:rsid w:val="00BC648E"/>
    <w:rsid w:val="00BC7677"/>
    <w:rsid w:val="00BC7EF5"/>
    <w:rsid w:val="00BD0FB8"/>
    <w:rsid w:val="00BD1095"/>
    <w:rsid w:val="00BD1A53"/>
    <w:rsid w:val="00BD2654"/>
    <w:rsid w:val="00BD4058"/>
    <w:rsid w:val="00BD47BB"/>
    <w:rsid w:val="00BD667D"/>
    <w:rsid w:val="00BD7EB5"/>
    <w:rsid w:val="00BE0D3F"/>
    <w:rsid w:val="00BE14DB"/>
    <w:rsid w:val="00BE19F1"/>
    <w:rsid w:val="00BE20DE"/>
    <w:rsid w:val="00BE233D"/>
    <w:rsid w:val="00BE2538"/>
    <w:rsid w:val="00BE3855"/>
    <w:rsid w:val="00BE3E99"/>
    <w:rsid w:val="00BE507A"/>
    <w:rsid w:val="00BE661C"/>
    <w:rsid w:val="00BE69B4"/>
    <w:rsid w:val="00BE6A77"/>
    <w:rsid w:val="00BF00D2"/>
    <w:rsid w:val="00BF1350"/>
    <w:rsid w:val="00BF2D7A"/>
    <w:rsid w:val="00BF3AFE"/>
    <w:rsid w:val="00BF3FE2"/>
    <w:rsid w:val="00BF5692"/>
    <w:rsid w:val="00BF72B0"/>
    <w:rsid w:val="00BF7743"/>
    <w:rsid w:val="00C00137"/>
    <w:rsid w:val="00C00F09"/>
    <w:rsid w:val="00C012FD"/>
    <w:rsid w:val="00C014EF"/>
    <w:rsid w:val="00C01A6B"/>
    <w:rsid w:val="00C01A78"/>
    <w:rsid w:val="00C01EB2"/>
    <w:rsid w:val="00C04837"/>
    <w:rsid w:val="00C06435"/>
    <w:rsid w:val="00C077F7"/>
    <w:rsid w:val="00C10EE2"/>
    <w:rsid w:val="00C11629"/>
    <w:rsid w:val="00C11FA0"/>
    <w:rsid w:val="00C131FD"/>
    <w:rsid w:val="00C132E9"/>
    <w:rsid w:val="00C152AD"/>
    <w:rsid w:val="00C15CE6"/>
    <w:rsid w:val="00C16D2B"/>
    <w:rsid w:val="00C1781B"/>
    <w:rsid w:val="00C215D8"/>
    <w:rsid w:val="00C217D5"/>
    <w:rsid w:val="00C236C0"/>
    <w:rsid w:val="00C23C09"/>
    <w:rsid w:val="00C23CAC"/>
    <w:rsid w:val="00C24BA1"/>
    <w:rsid w:val="00C25C0A"/>
    <w:rsid w:val="00C274DC"/>
    <w:rsid w:val="00C27C95"/>
    <w:rsid w:val="00C30976"/>
    <w:rsid w:val="00C32085"/>
    <w:rsid w:val="00C32AB4"/>
    <w:rsid w:val="00C35772"/>
    <w:rsid w:val="00C37255"/>
    <w:rsid w:val="00C37CFC"/>
    <w:rsid w:val="00C40808"/>
    <w:rsid w:val="00C40DA9"/>
    <w:rsid w:val="00C41626"/>
    <w:rsid w:val="00C447F0"/>
    <w:rsid w:val="00C466A1"/>
    <w:rsid w:val="00C474E8"/>
    <w:rsid w:val="00C47D14"/>
    <w:rsid w:val="00C52069"/>
    <w:rsid w:val="00C53B66"/>
    <w:rsid w:val="00C603F8"/>
    <w:rsid w:val="00C62254"/>
    <w:rsid w:val="00C63A9F"/>
    <w:rsid w:val="00C656F4"/>
    <w:rsid w:val="00C659C8"/>
    <w:rsid w:val="00C66783"/>
    <w:rsid w:val="00C66C5F"/>
    <w:rsid w:val="00C67186"/>
    <w:rsid w:val="00C671EA"/>
    <w:rsid w:val="00C67CC2"/>
    <w:rsid w:val="00C67FDD"/>
    <w:rsid w:val="00C702B5"/>
    <w:rsid w:val="00C73B9B"/>
    <w:rsid w:val="00C775AA"/>
    <w:rsid w:val="00C77901"/>
    <w:rsid w:val="00C80AD7"/>
    <w:rsid w:val="00C81AB9"/>
    <w:rsid w:val="00C81C0B"/>
    <w:rsid w:val="00C81E08"/>
    <w:rsid w:val="00C82DCC"/>
    <w:rsid w:val="00C8472A"/>
    <w:rsid w:val="00C852A6"/>
    <w:rsid w:val="00C85B1B"/>
    <w:rsid w:val="00C87221"/>
    <w:rsid w:val="00C879E6"/>
    <w:rsid w:val="00C87E8B"/>
    <w:rsid w:val="00C87EFE"/>
    <w:rsid w:val="00C906B0"/>
    <w:rsid w:val="00C919F7"/>
    <w:rsid w:val="00C932DA"/>
    <w:rsid w:val="00C93921"/>
    <w:rsid w:val="00C93C10"/>
    <w:rsid w:val="00C96296"/>
    <w:rsid w:val="00C96F39"/>
    <w:rsid w:val="00C979DD"/>
    <w:rsid w:val="00C97B93"/>
    <w:rsid w:val="00CA01E5"/>
    <w:rsid w:val="00CA05F8"/>
    <w:rsid w:val="00CA2C8D"/>
    <w:rsid w:val="00CA4DEC"/>
    <w:rsid w:val="00CA67A2"/>
    <w:rsid w:val="00CA7FA5"/>
    <w:rsid w:val="00CB065B"/>
    <w:rsid w:val="00CB163E"/>
    <w:rsid w:val="00CB1946"/>
    <w:rsid w:val="00CB1FCA"/>
    <w:rsid w:val="00CB2218"/>
    <w:rsid w:val="00CB2996"/>
    <w:rsid w:val="00CB3D9B"/>
    <w:rsid w:val="00CB3F04"/>
    <w:rsid w:val="00CB4402"/>
    <w:rsid w:val="00CB4499"/>
    <w:rsid w:val="00CB489D"/>
    <w:rsid w:val="00CB4F9E"/>
    <w:rsid w:val="00CB686F"/>
    <w:rsid w:val="00CB6870"/>
    <w:rsid w:val="00CB6FA7"/>
    <w:rsid w:val="00CC0B01"/>
    <w:rsid w:val="00CC30F2"/>
    <w:rsid w:val="00CC38A5"/>
    <w:rsid w:val="00CC3C63"/>
    <w:rsid w:val="00CC46DE"/>
    <w:rsid w:val="00CC4AAE"/>
    <w:rsid w:val="00CC6ED5"/>
    <w:rsid w:val="00CC7244"/>
    <w:rsid w:val="00CC7967"/>
    <w:rsid w:val="00CD09AB"/>
    <w:rsid w:val="00CD1500"/>
    <w:rsid w:val="00CD162C"/>
    <w:rsid w:val="00CD31AC"/>
    <w:rsid w:val="00CD3643"/>
    <w:rsid w:val="00CD47F2"/>
    <w:rsid w:val="00CD62C5"/>
    <w:rsid w:val="00CD757B"/>
    <w:rsid w:val="00CE0373"/>
    <w:rsid w:val="00CE1CC6"/>
    <w:rsid w:val="00CE1D3B"/>
    <w:rsid w:val="00CE2714"/>
    <w:rsid w:val="00CE2D25"/>
    <w:rsid w:val="00CE3439"/>
    <w:rsid w:val="00CE347B"/>
    <w:rsid w:val="00CE3FC8"/>
    <w:rsid w:val="00CE57A0"/>
    <w:rsid w:val="00CE58E8"/>
    <w:rsid w:val="00CE6B57"/>
    <w:rsid w:val="00CF06F2"/>
    <w:rsid w:val="00CF0BD0"/>
    <w:rsid w:val="00CF0EAE"/>
    <w:rsid w:val="00CF1BDA"/>
    <w:rsid w:val="00CF2382"/>
    <w:rsid w:val="00CF2CDE"/>
    <w:rsid w:val="00CF38C6"/>
    <w:rsid w:val="00CF53D2"/>
    <w:rsid w:val="00CF5774"/>
    <w:rsid w:val="00CF5DC3"/>
    <w:rsid w:val="00CF77D8"/>
    <w:rsid w:val="00D00E25"/>
    <w:rsid w:val="00D022D0"/>
    <w:rsid w:val="00D02624"/>
    <w:rsid w:val="00D04055"/>
    <w:rsid w:val="00D051A2"/>
    <w:rsid w:val="00D05501"/>
    <w:rsid w:val="00D0685C"/>
    <w:rsid w:val="00D068AE"/>
    <w:rsid w:val="00D1196D"/>
    <w:rsid w:val="00D143E9"/>
    <w:rsid w:val="00D156AF"/>
    <w:rsid w:val="00D178DA"/>
    <w:rsid w:val="00D17B22"/>
    <w:rsid w:val="00D17D66"/>
    <w:rsid w:val="00D17E86"/>
    <w:rsid w:val="00D21096"/>
    <w:rsid w:val="00D220D9"/>
    <w:rsid w:val="00D24ADB"/>
    <w:rsid w:val="00D24D07"/>
    <w:rsid w:val="00D2579C"/>
    <w:rsid w:val="00D25CCE"/>
    <w:rsid w:val="00D25E79"/>
    <w:rsid w:val="00D27474"/>
    <w:rsid w:val="00D27BA2"/>
    <w:rsid w:val="00D304BA"/>
    <w:rsid w:val="00D32EC4"/>
    <w:rsid w:val="00D3342F"/>
    <w:rsid w:val="00D33DE1"/>
    <w:rsid w:val="00D352AE"/>
    <w:rsid w:val="00D35BD2"/>
    <w:rsid w:val="00D37A6B"/>
    <w:rsid w:val="00D40421"/>
    <w:rsid w:val="00D40BD8"/>
    <w:rsid w:val="00D449D9"/>
    <w:rsid w:val="00D44B97"/>
    <w:rsid w:val="00D44E77"/>
    <w:rsid w:val="00D47EB9"/>
    <w:rsid w:val="00D50626"/>
    <w:rsid w:val="00D50856"/>
    <w:rsid w:val="00D50860"/>
    <w:rsid w:val="00D509A5"/>
    <w:rsid w:val="00D524EB"/>
    <w:rsid w:val="00D549F4"/>
    <w:rsid w:val="00D55556"/>
    <w:rsid w:val="00D56056"/>
    <w:rsid w:val="00D562F5"/>
    <w:rsid w:val="00D56A9A"/>
    <w:rsid w:val="00D62F82"/>
    <w:rsid w:val="00D637EC"/>
    <w:rsid w:val="00D64C77"/>
    <w:rsid w:val="00D661E9"/>
    <w:rsid w:val="00D6741E"/>
    <w:rsid w:val="00D705B2"/>
    <w:rsid w:val="00D70D63"/>
    <w:rsid w:val="00D7101D"/>
    <w:rsid w:val="00D75FC0"/>
    <w:rsid w:val="00D7786C"/>
    <w:rsid w:val="00D77965"/>
    <w:rsid w:val="00D82687"/>
    <w:rsid w:val="00D83AD5"/>
    <w:rsid w:val="00D846B0"/>
    <w:rsid w:val="00D85091"/>
    <w:rsid w:val="00D85274"/>
    <w:rsid w:val="00D865FA"/>
    <w:rsid w:val="00D868E8"/>
    <w:rsid w:val="00D92803"/>
    <w:rsid w:val="00D93126"/>
    <w:rsid w:val="00D937E1"/>
    <w:rsid w:val="00D93FB0"/>
    <w:rsid w:val="00D95CC3"/>
    <w:rsid w:val="00D96617"/>
    <w:rsid w:val="00DA0260"/>
    <w:rsid w:val="00DA0706"/>
    <w:rsid w:val="00DA3FA5"/>
    <w:rsid w:val="00DA4E6B"/>
    <w:rsid w:val="00DA53CD"/>
    <w:rsid w:val="00DA5BAD"/>
    <w:rsid w:val="00DB206A"/>
    <w:rsid w:val="00DB22A8"/>
    <w:rsid w:val="00DB2490"/>
    <w:rsid w:val="00DB3D95"/>
    <w:rsid w:val="00DB44D7"/>
    <w:rsid w:val="00DB620D"/>
    <w:rsid w:val="00DB691F"/>
    <w:rsid w:val="00DB7AE4"/>
    <w:rsid w:val="00DC0591"/>
    <w:rsid w:val="00DC137A"/>
    <w:rsid w:val="00DC137D"/>
    <w:rsid w:val="00DC1820"/>
    <w:rsid w:val="00DC216F"/>
    <w:rsid w:val="00DC36B6"/>
    <w:rsid w:val="00DC3C16"/>
    <w:rsid w:val="00DC3EB7"/>
    <w:rsid w:val="00DC4877"/>
    <w:rsid w:val="00DC4B32"/>
    <w:rsid w:val="00DC591C"/>
    <w:rsid w:val="00DC76DA"/>
    <w:rsid w:val="00DD049D"/>
    <w:rsid w:val="00DD0F5B"/>
    <w:rsid w:val="00DD2788"/>
    <w:rsid w:val="00DD5F24"/>
    <w:rsid w:val="00DD6718"/>
    <w:rsid w:val="00DD678E"/>
    <w:rsid w:val="00DD6E6F"/>
    <w:rsid w:val="00DE1401"/>
    <w:rsid w:val="00DE2D46"/>
    <w:rsid w:val="00DE46DC"/>
    <w:rsid w:val="00DE6D59"/>
    <w:rsid w:val="00DF2C49"/>
    <w:rsid w:val="00DF2FBF"/>
    <w:rsid w:val="00DF5086"/>
    <w:rsid w:val="00DF5249"/>
    <w:rsid w:val="00DF64F9"/>
    <w:rsid w:val="00E0026C"/>
    <w:rsid w:val="00E00303"/>
    <w:rsid w:val="00E01B7E"/>
    <w:rsid w:val="00E02FB9"/>
    <w:rsid w:val="00E03817"/>
    <w:rsid w:val="00E048A3"/>
    <w:rsid w:val="00E07139"/>
    <w:rsid w:val="00E07B48"/>
    <w:rsid w:val="00E07B9D"/>
    <w:rsid w:val="00E10374"/>
    <w:rsid w:val="00E10A8E"/>
    <w:rsid w:val="00E1167C"/>
    <w:rsid w:val="00E128C4"/>
    <w:rsid w:val="00E1298C"/>
    <w:rsid w:val="00E12D64"/>
    <w:rsid w:val="00E13E94"/>
    <w:rsid w:val="00E1459A"/>
    <w:rsid w:val="00E1519E"/>
    <w:rsid w:val="00E155CC"/>
    <w:rsid w:val="00E157FA"/>
    <w:rsid w:val="00E16A1E"/>
    <w:rsid w:val="00E1702A"/>
    <w:rsid w:val="00E17D32"/>
    <w:rsid w:val="00E21093"/>
    <w:rsid w:val="00E22990"/>
    <w:rsid w:val="00E2366B"/>
    <w:rsid w:val="00E24481"/>
    <w:rsid w:val="00E24E32"/>
    <w:rsid w:val="00E26088"/>
    <w:rsid w:val="00E260F3"/>
    <w:rsid w:val="00E272D4"/>
    <w:rsid w:val="00E27EE5"/>
    <w:rsid w:val="00E30AF0"/>
    <w:rsid w:val="00E312C9"/>
    <w:rsid w:val="00E32E50"/>
    <w:rsid w:val="00E33862"/>
    <w:rsid w:val="00E364E4"/>
    <w:rsid w:val="00E40A47"/>
    <w:rsid w:val="00E41A3E"/>
    <w:rsid w:val="00E435E2"/>
    <w:rsid w:val="00E4376C"/>
    <w:rsid w:val="00E4432A"/>
    <w:rsid w:val="00E44855"/>
    <w:rsid w:val="00E453F0"/>
    <w:rsid w:val="00E45E68"/>
    <w:rsid w:val="00E4616A"/>
    <w:rsid w:val="00E461FA"/>
    <w:rsid w:val="00E50DCE"/>
    <w:rsid w:val="00E51F6D"/>
    <w:rsid w:val="00E52D03"/>
    <w:rsid w:val="00E53E72"/>
    <w:rsid w:val="00E5459A"/>
    <w:rsid w:val="00E54A5B"/>
    <w:rsid w:val="00E54BA7"/>
    <w:rsid w:val="00E552E0"/>
    <w:rsid w:val="00E56C5D"/>
    <w:rsid w:val="00E618F0"/>
    <w:rsid w:val="00E6255E"/>
    <w:rsid w:val="00E62DBF"/>
    <w:rsid w:val="00E64AEA"/>
    <w:rsid w:val="00E657EA"/>
    <w:rsid w:val="00E67217"/>
    <w:rsid w:val="00E67491"/>
    <w:rsid w:val="00E67893"/>
    <w:rsid w:val="00E67C60"/>
    <w:rsid w:val="00E716FB"/>
    <w:rsid w:val="00E71774"/>
    <w:rsid w:val="00E72F2C"/>
    <w:rsid w:val="00E733F0"/>
    <w:rsid w:val="00E73AF1"/>
    <w:rsid w:val="00E7403F"/>
    <w:rsid w:val="00E749A8"/>
    <w:rsid w:val="00E7605F"/>
    <w:rsid w:val="00E76B36"/>
    <w:rsid w:val="00E8060C"/>
    <w:rsid w:val="00E80611"/>
    <w:rsid w:val="00E81A11"/>
    <w:rsid w:val="00E81D59"/>
    <w:rsid w:val="00E822FA"/>
    <w:rsid w:val="00E828E3"/>
    <w:rsid w:val="00E82DCA"/>
    <w:rsid w:val="00E82E99"/>
    <w:rsid w:val="00E842EC"/>
    <w:rsid w:val="00E84964"/>
    <w:rsid w:val="00E86327"/>
    <w:rsid w:val="00E86508"/>
    <w:rsid w:val="00E86619"/>
    <w:rsid w:val="00E869A6"/>
    <w:rsid w:val="00E87642"/>
    <w:rsid w:val="00E91536"/>
    <w:rsid w:val="00E91EED"/>
    <w:rsid w:val="00E927BB"/>
    <w:rsid w:val="00E94336"/>
    <w:rsid w:val="00E97639"/>
    <w:rsid w:val="00EA00BF"/>
    <w:rsid w:val="00EA0780"/>
    <w:rsid w:val="00EA1620"/>
    <w:rsid w:val="00EA33A5"/>
    <w:rsid w:val="00EA44FE"/>
    <w:rsid w:val="00EA4C12"/>
    <w:rsid w:val="00EA61BB"/>
    <w:rsid w:val="00EB186A"/>
    <w:rsid w:val="00EB1C8F"/>
    <w:rsid w:val="00EB4A35"/>
    <w:rsid w:val="00EB5E6B"/>
    <w:rsid w:val="00EB73AB"/>
    <w:rsid w:val="00EB75FF"/>
    <w:rsid w:val="00EC26B5"/>
    <w:rsid w:val="00EC45D3"/>
    <w:rsid w:val="00EC5864"/>
    <w:rsid w:val="00EC7B2E"/>
    <w:rsid w:val="00EC7C74"/>
    <w:rsid w:val="00ED16DE"/>
    <w:rsid w:val="00ED19CC"/>
    <w:rsid w:val="00ED313A"/>
    <w:rsid w:val="00ED45AE"/>
    <w:rsid w:val="00ED5E4E"/>
    <w:rsid w:val="00ED679D"/>
    <w:rsid w:val="00ED6F9F"/>
    <w:rsid w:val="00EE0574"/>
    <w:rsid w:val="00EE07F0"/>
    <w:rsid w:val="00EE0D57"/>
    <w:rsid w:val="00EE24D8"/>
    <w:rsid w:val="00EE26B2"/>
    <w:rsid w:val="00EE3C47"/>
    <w:rsid w:val="00EE3CAD"/>
    <w:rsid w:val="00EE4601"/>
    <w:rsid w:val="00EE47C5"/>
    <w:rsid w:val="00EE55DC"/>
    <w:rsid w:val="00EF18A2"/>
    <w:rsid w:val="00EF18B6"/>
    <w:rsid w:val="00EF1B9B"/>
    <w:rsid w:val="00EF3B4E"/>
    <w:rsid w:val="00EF4B19"/>
    <w:rsid w:val="00EF4C6E"/>
    <w:rsid w:val="00EF7B56"/>
    <w:rsid w:val="00F00733"/>
    <w:rsid w:val="00F02E4C"/>
    <w:rsid w:val="00F03C61"/>
    <w:rsid w:val="00F04000"/>
    <w:rsid w:val="00F10861"/>
    <w:rsid w:val="00F118E1"/>
    <w:rsid w:val="00F12CE0"/>
    <w:rsid w:val="00F1331E"/>
    <w:rsid w:val="00F13754"/>
    <w:rsid w:val="00F14C53"/>
    <w:rsid w:val="00F15273"/>
    <w:rsid w:val="00F17081"/>
    <w:rsid w:val="00F170F2"/>
    <w:rsid w:val="00F20A94"/>
    <w:rsid w:val="00F20ACD"/>
    <w:rsid w:val="00F21945"/>
    <w:rsid w:val="00F22035"/>
    <w:rsid w:val="00F23199"/>
    <w:rsid w:val="00F237FF"/>
    <w:rsid w:val="00F23FCD"/>
    <w:rsid w:val="00F264E8"/>
    <w:rsid w:val="00F3050D"/>
    <w:rsid w:val="00F31BA2"/>
    <w:rsid w:val="00F322D8"/>
    <w:rsid w:val="00F378E6"/>
    <w:rsid w:val="00F40D67"/>
    <w:rsid w:val="00F42E4A"/>
    <w:rsid w:val="00F44B9D"/>
    <w:rsid w:val="00F457E1"/>
    <w:rsid w:val="00F50E17"/>
    <w:rsid w:val="00F53A23"/>
    <w:rsid w:val="00F53CDB"/>
    <w:rsid w:val="00F53E8E"/>
    <w:rsid w:val="00F61ACD"/>
    <w:rsid w:val="00F623A5"/>
    <w:rsid w:val="00F627BF"/>
    <w:rsid w:val="00F62D8F"/>
    <w:rsid w:val="00F630EA"/>
    <w:rsid w:val="00F63D8D"/>
    <w:rsid w:val="00F653F3"/>
    <w:rsid w:val="00F665DC"/>
    <w:rsid w:val="00F70198"/>
    <w:rsid w:val="00F727C7"/>
    <w:rsid w:val="00F7384E"/>
    <w:rsid w:val="00F7424D"/>
    <w:rsid w:val="00F74CD8"/>
    <w:rsid w:val="00F7561D"/>
    <w:rsid w:val="00F80698"/>
    <w:rsid w:val="00F80AA0"/>
    <w:rsid w:val="00F81FFD"/>
    <w:rsid w:val="00F82579"/>
    <w:rsid w:val="00F8349F"/>
    <w:rsid w:val="00F84A9E"/>
    <w:rsid w:val="00F873C3"/>
    <w:rsid w:val="00F92C6A"/>
    <w:rsid w:val="00F93E2F"/>
    <w:rsid w:val="00F953DF"/>
    <w:rsid w:val="00FA0464"/>
    <w:rsid w:val="00FA0784"/>
    <w:rsid w:val="00FA1680"/>
    <w:rsid w:val="00FA3D8B"/>
    <w:rsid w:val="00FA478C"/>
    <w:rsid w:val="00FA4907"/>
    <w:rsid w:val="00FA4B25"/>
    <w:rsid w:val="00FA7778"/>
    <w:rsid w:val="00FB0991"/>
    <w:rsid w:val="00FB19DF"/>
    <w:rsid w:val="00FB1B9A"/>
    <w:rsid w:val="00FB34AE"/>
    <w:rsid w:val="00FB3933"/>
    <w:rsid w:val="00FB3FA8"/>
    <w:rsid w:val="00FB401D"/>
    <w:rsid w:val="00FB67AE"/>
    <w:rsid w:val="00FB6EA6"/>
    <w:rsid w:val="00FB72A7"/>
    <w:rsid w:val="00FC1319"/>
    <w:rsid w:val="00FC1594"/>
    <w:rsid w:val="00FC1635"/>
    <w:rsid w:val="00FC2425"/>
    <w:rsid w:val="00FC2771"/>
    <w:rsid w:val="00FC31E2"/>
    <w:rsid w:val="00FC4A2A"/>
    <w:rsid w:val="00FC4AA2"/>
    <w:rsid w:val="00FC5101"/>
    <w:rsid w:val="00FC669F"/>
    <w:rsid w:val="00FC7203"/>
    <w:rsid w:val="00FD08C8"/>
    <w:rsid w:val="00FD10EC"/>
    <w:rsid w:val="00FD17D0"/>
    <w:rsid w:val="00FD1D29"/>
    <w:rsid w:val="00FD2DA4"/>
    <w:rsid w:val="00FD3735"/>
    <w:rsid w:val="00FD54E8"/>
    <w:rsid w:val="00FD7591"/>
    <w:rsid w:val="00FD75C5"/>
    <w:rsid w:val="00FE170C"/>
    <w:rsid w:val="00FE1EF7"/>
    <w:rsid w:val="00FE27DC"/>
    <w:rsid w:val="00FE2FEB"/>
    <w:rsid w:val="00FE3516"/>
    <w:rsid w:val="00FE3BBF"/>
    <w:rsid w:val="00FE7239"/>
    <w:rsid w:val="00FE7463"/>
    <w:rsid w:val="00FE7DF1"/>
    <w:rsid w:val="00FF2561"/>
    <w:rsid w:val="00FF2E37"/>
    <w:rsid w:val="00FF2E66"/>
    <w:rsid w:val="00FF3171"/>
    <w:rsid w:val="00FF4024"/>
    <w:rsid w:val="00FF42E4"/>
    <w:rsid w:val="00FF60FC"/>
    <w:rsid w:val="00FF654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AE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D4D5E"/>
    <w:rPr>
      <w:rFonts w:cs="Times New Roman"/>
      <w:b/>
      <w:bCs/>
    </w:rPr>
  </w:style>
  <w:style w:type="character" w:styleId="Hyperlink">
    <w:name w:val="Hyperlink"/>
    <w:basedOn w:val="DefaultParagraphFont"/>
    <w:uiPriority w:val="99"/>
    <w:rsid w:val="004D4D5E"/>
    <w:rPr>
      <w:rFonts w:cs="Times New Roman"/>
      <w:color w:val="0000FF"/>
      <w:u w:val="single"/>
    </w:rPr>
  </w:style>
  <w:style w:type="character" w:customStyle="1" w:styleId="yiv8311142864st">
    <w:name w:val="yiv8311142864st"/>
    <w:basedOn w:val="DefaultParagraphFont"/>
    <w:uiPriority w:val="99"/>
    <w:rsid w:val="004D4D5E"/>
    <w:rPr>
      <w:rFonts w:cs="Times New Roman"/>
    </w:rPr>
  </w:style>
  <w:style w:type="character" w:customStyle="1" w:styleId="st">
    <w:name w:val="st"/>
    <w:basedOn w:val="DefaultParagraphFont"/>
    <w:uiPriority w:val="99"/>
    <w:rsid w:val="00772FDD"/>
    <w:rPr>
      <w:rFonts w:cs="Times New Roman"/>
    </w:rPr>
  </w:style>
  <w:style w:type="character" w:styleId="Emphasis">
    <w:name w:val="Emphasis"/>
    <w:basedOn w:val="DefaultParagraphFont"/>
    <w:uiPriority w:val="99"/>
    <w:qFormat/>
    <w:rsid w:val="00772FDD"/>
    <w:rPr>
      <w:rFonts w:cs="Times New Roman"/>
      <w:i/>
      <w:iCs/>
    </w:rPr>
  </w:style>
  <w:style w:type="character" w:styleId="HTMLCite">
    <w:name w:val="HTML Cite"/>
    <w:basedOn w:val="DefaultParagraphFont"/>
    <w:uiPriority w:val="99"/>
    <w:rsid w:val="00CA05F8"/>
    <w:rPr>
      <w:rFonts w:cs="Times New Roman"/>
      <w:i/>
      <w:iCs/>
    </w:rPr>
  </w:style>
</w:styles>
</file>

<file path=word/webSettings.xml><?xml version="1.0" encoding="utf-8"?>
<w:webSettings xmlns:r="http://schemas.openxmlformats.org/officeDocument/2006/relationships" xmlns:w="http://schemas.openxmlformats.org/wordprocessingml/2006/main">
  <w:divs>
    <w:div w:id="929586427">
      <w:marLeft w:val="0"/>
      <w:marRight w:val="0"/>
      <w:marTop w:val="0"/>
      <w:marBottom w:val="0"/>
      <w:divBdr>
        <w:top w:val="none" w:sz="0" w:space="0" w:color="auto"/>
        <w:left w:val="none" w:sz="0" w:space="0" w:color="auto"/>
        <w:bottom w:val="none" w:sz="0" w:space="0" w:color="auto"/>
        <w:right w:val="none" w:sz="0" w:space="0" w:color="auto"/>
      </w:divBdr>
      <w:divsChild>
        <w:div w:id="929586428">
          <w:marLeft w:val="0"/>
          <w:marRight w:val="0"/>
          <w:marTop w:val="0"/>
          <w:marBottom w:val="0"/>
          <w:divBdr>
            <w:top w:val="none" w:sz="0" w:space="0" w:color="auto"/>
            <w:left w:val="none" w:sz="0" w:space="0" w:color="auto"/>
            <w:bottom w:val="none" w:sz="0" w:space="0" w:color="auto"/>
            <w:right w:val="none" w:sz="0" w:space="0" w:color="auto"/>
          </w:divBdr>
        </w:div>
        <w:div w:id="929586429">
          <w:marLeft w:val="0"/>
          <w:marRight w:val="0"/>
          <w:marTop w:val="0"/>
          <w:marBottom w:val="0"/>
          <w:divBdr>
            <w:top w:val="none" w:sz="0" w:space="0" w:color="auto"/>
            <w:left w:val="none" w:sz="0" w:space="0" w:color="auto"/>
            <w:bottom w:val="none" w:sz="0" w:space="0" w:color="auto"/>
            <w:right w:val="none" w:sz="0" w:space="0" w:color="auto"/>
          </w:divBdr>
        </w:div>
        <w:div w:id="92958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fkichan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amaphotos.gr/" TargetMode="External"/><Relationship Id="rId5" Type="http://schemas.openxmlformats.org/officeDocument/2006/relationships/hyperlink" Target="http://www.thmphoto.gr/?page_id=1583%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TotalTime>
  <Pages>3</Pages>
  <Words>878</Words>
  <Characters>4747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Aglaia</dc:creator>
  <cp:keywords/>
  <dc:description/>
  <cp:lastModifiedBy>a</cp:lastModifiedBy>
  <cp:revision>6</cp:revision>
  <dcterms:created xsi:type="dcterms:W3CDTF">2015-02-11T20:10:00Z</dcterms:created>
  <dcterms:modified xsi:type="dcterms:W3CDTF">2015-02-14T09:00:00Z</dcterms:modified>
</cp:coreProperties>
</file>